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97D" w:rsidRDefault="00EB297D" w:rsidP="00266BE0">
      <w:pPr>
        <w:tabs>
          <w:tab w:val="left" w:pos="0"/>
        </w:tabs>
        <w:spacing w:line="360" w:lineRule="auto"/>
        <w:jc w:val="center"/>
        <w:outlineLvl w:val="0"/>
        <w:rPr>
          <w:b/>
        </w:rPr>
      </w:pPr>
    </w:p>
    <w:p w:rsidR="00266BE0" w:rsidRDefault="00266BE0" w:rsidP="00EB297D">
      <w:pPr>
        <w:tabs>
          <w:tab w:val="left" w:pos="0"/>
        </w:tabs>
        <w:spacing w:line="360" w:lineRule="auto"/>
        <w:jc w:val="center"/>
        <w:outlineLvl w:val="0"/>
        <w:rPr>
          <w:b/>
        </w:rPr>
      </w:pPr>
      <w:r w:rsidRPr="004B48DB">
        <w:rPr>
          <w:b/>
        </w:rPr>
        <w:t xml:space="preserve">E D I T A L D E CHAMADA PÚBLICA Nº.  </w:t>
      </w:r>
      <w:r w:rsidR="00EB297D">
        <w:rPr>
          <w:b/>
        </w:rPr>
        <w:t>001/2013</w:t>
      </w:r>
    </w:p>
    <w:p w:rsidR="00416325" w:rsidRPr="00EB297D" w:rsidRDefault="00D75CAB" w:rsidP="00EB297D">
      <w:pPr>
        <w:tabs>
          <w:tab w:val="left" w:pos="0"/>
        </w:tabs>
        <w:spacing w:line="360" w:lineRule="auto"/>
        <w:jc w:val="center"/>
        <w:outlineLvl w:val="0"/>
        <w:rPr>
          <w:b/>
        </w:rPr>
      </w:pPr>
      <w:r>
        <w:rPr>
          <w:b/>
        </w:rPr>
        <w:t>PRORROGAÇÃO (02</w:t>
      </w:r>
      <w:r w:rsidR="00416325">
        <w:rPr>
          <w:b/>
        </w:rPr>
        <w:t>)</w:t>
      </w:r>
    </w:p>
    <w:p w:rsidR="00266BE0" w:rsidRPr="004B48DB" w:rsidRDefault="00266BE0" w:rsidP="00266BE0">
      <w:pPr>
        <w:spacing w:line="360" w:lineRule="auto"/>
        <w:jc w:val="both"/>
        <w:rPr>
          <w:lang w:val="pt-PT"/>
        </w:rPr>
      </w:pPr>
    </w:p>
    <w:p w:rsidR="00266BE0" w:rsidRDefault="00266BE0" w:rsidP="00266BE0">
      <w:pPr>
        <w:spacing w:line="360" w:lineRule="auto"/>
        <w:jc w:val="both"/>
        <w:rPr>
          <w:color w:val="FF0000"/>
          <w:lang w:val="pt-PT"/>
        </w:rPr>
      </w:pPr>
      <w:r w:rsidRPr="004B48DB">
        <w:rPr>
          <w:lang w:val="pt-PT"/>
        </w:rPr>
        <w:t xml:space="preserve">O Conselho Escolar </w:t>
      </w:r>
      <w:r w:rsidR="005B5391" w:rsidRPr="005B5391">
        <w:rPr>
          <w:b/>
          <w:lang w:val="pt-PT"/>
        </w:rPr>
        <w:t>JOSÉ MONTEIRO LIMA</w:t>
      </w:r>
      <w:r w:rsidRPr="004B48DB">
        <w:rPr>
          <w:lang w:val="pt-PT"/>
        </w:rPr>
        <w:t xml:space="preserve">  da Unidade Escolar </w:t>
      </w:r>
      <w:r w:rsidR="0017720F" w:rsidRPr="00EB297D">
        <w:rPr>
          <w:b/>
          <w:caps/>
          <w:color w:val="000000"/>
        </w:rPr>
        <w:t xml:space="preserve">COLÉGIO ESTADUAL </w:t>
      </w:r>
      <w:r w:rsidR="00305D0A">
        <w:rPr>
          <w:b/>
          <w:caps/>
          <w:color w:val="000000"/>
        </w:rPr>
        <w:t>PROF.</w:t>
      </w:r>
      <w:r w:rsidR="00B31711">
        <w:rPr>
          <w:b/>
          <w:caps/>
          <w:color w:val="000000"/>
        </w:rPr>
        <w:t xml:space="preserve"> </w:t>
      </w:r>
      <w:r w:rsidR="0017720F" w:rsidRPr="00EB297D">
        <w:rPr>
          <w:b/>
          <w:caps/>
          <w:color w:val="000000"/>
        </w:rPr>
        <w:t>JOSÉ</w:t>
      </w:r>
      <w:r w:rsidR="0017720F">
        <w:rPr>
          <w:color w:val="FF0000"/>
          <w:lang w:val="pt-PT"/>
        </w:rPr>
        <w:t xml:space="preserve"> </w:t>
      </w:r>
      <w:r w:rsidR="0017720F" w:rsidRPr="005B5391">
        <w:rPr>
          <w:b/>
          <w:color w:val="000000"/>
          <w:lang w:val="pt-PT"/>
        </w:rPr>
        <w:t>MONTEIRO LIMA</w:t>
      </w:r>
      <w:r w:rsidRPr="00972658">
        <w:rPr>
          <w:color w:val="FF0000"/>
          <w:lang w:val="pt-PT"/>
        </w:rPr>
        <w:t xml:space="preserve"> </w:t>
      </w:r>
      <w:r w:rsidRPr="004B48DB">
        <w:rPr>
          <w:lang w:val="pt-PT"/>
        </w:rPr>
        <w:t>município de</w:t>
      </w:r>
      <w:r>
        <w:rPr>
          <w:lang w:val="pt-PT"/>
        </w:rPr>
        <w:t xml:space="preserve"> </w:t>
      </w:r>
      <w:r w:rsidR="0017720F" w:rsidRPr="005B5391">
        <w:rPr>
          <w:b/>
          <w:color w:val="000000"/>
          <w:lang w:val="pt-PT"/>
        </w:rPr>
        <w:t>PADRE BERNARDO</w:t>
      </w:r>
      <w:r w:rsidRPr="004B48DB">
        <w:rPr>
          <w:lang w:val="pt-PT"/>
        </w:rPr>
        <w:t xml:space="preserve"> no Estado de Goiás, pessoa jurídica d</w:t>
      </w:r>
      <w:r w:rsidR="00CF2B95">
        <w:rPr>
          <w:lang w:val="pt-PT"/>
        </w:rPr>
        <w:t xml:space="preserve">e Direito Privado, com sede </w:t>
      </w:r>
      <w:r w:rsidR="008E2B38" w:rsidRPr="005B5391">
        <w:rPr>
          <w:b/>
          <w:lang w:val="pt-PT"/>
        </w:rPr>
        <w:t>RUA GETÚLIO VARGAS SEM NOME - CENTRO</w:t>
      </w:r>
      <w:r w:rsidRPr="005B5391">
        <w:rPr>
          <w:b/>
          <w:color w:val="FF0000"/>
          <w:lang w:val="pt-PT"/>
        </w:rPr>
        <w:t xml:space="preserve"> </w:t>
      </w:r>
      <w:r w:rsidRPr="005B5391">
        <w:rPr>
          <w:b/>
          <w:color w:val="000000"/>
          <w:lang w:val="pt-PT"/>
        </w:rPr>
        <w:t xml:space="preserve">– </w:t>
      </w:r>
      <w:r w:rsidR="008E2B38" w:rsidRPr="005B5391">
        <w:rPr>
          <w:b/>
          <w:color w:val="000000"/>
          <w:lang w:val="pt-PT"/>
        </w:rPr>
        <w:t>PADRE BERNARDO</w:t>
      </w:r>
      <w:r w:rsidRPr="004B48DB">
        <w:rPr>
          <w:lang w:val="pt-PT"/>
        </w:rPr>
        <w:t xml:space="preserve">, inscrita no CNPJ/MF sob o nº </w:t>
      </w:r>
      <w:r w:rsidR="00B75F74" w:rsidRPr="005B5391">
        <w:rPr>
          <w:b/>
          <w:color w:val="000000"/>
          <w:lang w:val="pt-PT"/>
        </w:rPr>
        <w:t>00710528/0001-54</w:t>
      </w:r>
      <w:r w:rsidRPr="004B48DB">
        <w:rPr>
          <w:lang w:val="pt-PT"/>
        </w:rPr>
        <w:t xml:space="preserve">, neste ato representado pelo Presidente do Conselho o (a) Sr (a) </w:t>
      </w:r>
      <w:r w:rsidR="00B75F74" w:rsidRPr="005B5391">
        <w:rPr>
          <w:b/>
          <w:color w:val="000000"/>
          <w:lang w:val="pt-PT"/>
        </w:rPr>
        <w:t>MARTA DAS GRAÇAS NEVES</w:t>
      </w:r>
      <w:r w:rsidR="008105FC" w:rsidRPr="005B5391">
        <w:rPr>
          <w:b/>
          <w:color w:val="000000"/>
          <w:lang w:val="pt-PT"/>
        </w:rPr>
        <w:t>, PROFESSORA III</w:t>
      </w:r>
      <w:r w:rsidRPr="00972658">
        <w:rPr>
          <w:color w:val="FF0000"/>
          <w:lang w:val="pt-PT"/>
        </w:rPr>
        <w:t xml:space="preserve"> </w:t>
      </w:r>
      <w:r w:rsidRPr="004B48DB">
        <w:rPr>
          <w:lang w:val="pt-PT"/>
        </w:rPr>
        <w:t xml:space="preserve">inscrito (a) no CPF/MF sob o nº </w:t>
      </w:r>
      <w:r w:rsidR="008105FC" w:rsidRPr="005B5391">
        <w:rPr>
          <w:b/>
          <w:color w:val="000000"/>
          <w:lang w:val="pt-PT"/>
        </w:rPr>
        <w:t>220 116 331- 68</w:t>
      </w:r>
      <w:r w:rsidRPr="005B5391">
        <w:rPr>
          <w:b/>
          <w:color w:val="FF0000"/>
          <w:lang w:val="pt-PT"/>
        </w:rPr>
        <w:t>,</w:t>
      </w:r>
      <w:r w:rsidRPr="004B48DB">
        <w:rPr>
          <w:lang w:val="pt-PT"/>
        </w:rPr>
        <w:t xml:space="preserve"> Carteira de Identidade nº </w:t>
      </w:r>
      <w:r w:rsidR="008105FC" w:rsidRPr="005B5391">
        <w:rPr>
          <w:b/>
          <w:color w:val="000000"/>
          <w:lang w:val="pt-PT"/>
        </w:rPr>
        <w:t>1678 989 SSP/GO</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w:t>
      </w:r>
      <w:proofErr w:type="gramStart"/>
      <w:r w:rsidRPr="004B48DB">
        <w:rPr>
          <w:lang w:val="pt-PT"/>
        </w:rPr>
        <w:t xml:space="preserve">  </w:t>
      </w:r>
      <w:proofErr w:type="gramEnd"/>
      <w:r w:rsidRPr="004B48DB">
        <w:rPr>
          <w:lang w:val="pt-PT"/>
        </w:rPr>
        <w:t xml:space="preserve">de Alimentação Escolar, para o período compreendido entre </w:t>
      </w:r>
      <w:r w:rsidR="00003F71">
        <w:rPr>
          <w:b/>
          <w:color w:val="000000"/>
          <w:lang w:val="pt-PT"/>
        </w:rPr>
        <w:t>28/01</w:t>
      </w:r>
      <w:r w:rsidR="00617340" w:rsidRPr="005B5391">
        <w:rPr>
          <w:b/>
          <w:color w:val="000000"/>
          <w:lang w:val="pt-PT"/>
        </w:rPr>
        <w:t>/201</w:t>
      </w:r>
      <w:r w:rsidR="00003F71">
        <w:rPr>
          <w:b/>
          <w:color w:val="000000"/>
          <w:lang w:val="pt-PT"/>
        </w:rPr>
        <w:t>3</w:t>
      </w:r>
      <w:r w:rsidR="00617340" w:rsidRPr="005B5391">
        <w:rPr>
          <w:color w:val="000000"/>
          <w:lang w:val="pt-PT"/>
        </w:rPr>
        <w:t xml:space="preserve"> </w:t>
      </w:r>
      <w:r w:rsidR="00EB297D">
        <w:rPr>
          <w:color w:val="000000"/>
          <w:lang w:val="pt-PT"/>
        </w:rPr>
        <w:t>a</w:t>
      </w:r>
      <w:r w:rsidR="00617340">
        <w:rPr>
          <w:color w:val="FF0000"/>
          <w:lang w:val="pt-PT"/>
        </w:rPr>
        <w:t xml:space="preserve"> </w:t>
      </w:r>
      <w:r w:rsidR="00003F71">
        <w:rPr>
          <w:b/>
          <w:color w:val="000000"/>
          <w:lang w:val="pt-PT"/>
        </w:rPr>
        <w:t>30/04</w:t>
      </w:r>
      <w:r w:rsidR="00617340" w:rsidRPr="0077419A">
        <w:rPr>
          <w:b/>
          <w:color w:val="000000"/>
          <w:lang w:val="pt-PT"/>
        </w:rPr>
        <w:t>/201</w:t>
      </w:r>
      <w:r w:rsidR="00003F71">
        <w:rPr>
          <w:b/>
          <w:color w:val="000000"/>
          <w:lang w:val="pt-PT"/>
        </w:rPr>
        <w:t>3</w:t>
      </w:r>
      <w:r w:rsidR="00617340">
        <w:rPr>
          <w:color w:val="FF0000"/>
          <w:lang w:val="pt-PT"/>
        </w:rPr>
        <w:t>.</w:t>
      </w:r>
      <w:r w:rsidRPr="004B48DB">
        <w:rPr>
          <w:lang w:val="pt-PT"/>
        </w:rPr>
        <w:t xml:space="preserve"> Os interessados deverão apresentar a documentação para habilitação e proposta de preços até o dia </w:t>
      </w:r>
      <w:r w:rsidR="00D75CAB">
        <w:rPr>
          <w:b/>
          <w:color w:val="000000"/>
          <w:lang w:val="pt-PT"/>
        </w:rPr>
        <w:t>1</w:t>
      </w:r>
      <w:r w:rsidR="00416325">
        <w:rPr>
          <w:b/>
          <w:color w:val="000000"/>
          <w:lang w:val="pt-PT"/>
        </w:rPr>
        <w:t>5/02</w:t>
      </w:r>
      <w:r w:rsidR="00617340" w:rsidRPr="005B5391">
        <w:rPr>
          <w:b/>
          <w:color w:val="000000"/>
          <w:lang w:val="pt-PT"/>
        </w:rPr>
        <w:t>/201</w:t>
      </w:r>
      <w:r w:rsidR="00003F71">
        <w:rPr>
          <w:b/>
          <w:color w:val="000000"/>
          <w:lang w:val="pt-PT"/>
        </w:rPr>
        <w:t>3</w:t>
      </w:r>
      <w:r w:rsidRPr="004B48DB">
        <w:rPr>
          <w:lang w:val="pt-PT"/>
        </w:rPr>
        <w:t xml:space="preserve">, no horário das </w:t>
      </w:r>
      <w:r w:rsidR="00617340" w:rsidRPr="005B5391">
        <w:rPr>
          <w:b/>
          <w:color w:val="000000"/>
          <w:lang w:val="pt-PT"/>
        </w:rPr>
        <w:t>08.00HS AS 18.00HS</w:t>
      </w:r>
      <w:r w:rsidRPr="004B48DB">
        <w:rPr>
          <w:lang w:val="pt-PT"/>
        </w:rPr>
        <w:t xml:space="preserve"> na sede do Conselho Escolar, situada à </w:t>
      </w:r>
      <w:r w:rsidR="00617340">
        <w:rPr>
          <w:lang w:val="pt-PT"/>
        </w:rPr>
        <w:t>RUA GETÚLIO VARGAS SEM NOME - CENTRO</w:t>
      </w:r>
      <w:r w:rsidR="00617340" w:rsidRPr="00972658">
        <w:rPr>
          <w:color w:val="FF0000"/>
          <w:lang w:val="pt-PT"/>
        </w:rPr>
        <w:t xml:space="preserve"> </w:t>
      </w:r>
      <w:r w:rsidR="00617340" w:rsidRPr="005B5391">
        <w:rPr>
          <w:b/>
          <w:color w:val="000000"/>
          <w:lang w:val="pt-PT"/>
        </w:rPr>
        <w:t>– PADRE BERNARDO</w:t>
      </w:r>
      <w:r w:rsidR="00617340">
        <w:rPr>
          <w:color w:val="FF0000"/>
          <w:lang w:val="pt-PT"/>
        </w:rPr>
        <w:t>.</w:t>
      </w:r>
    </w:p>
    <w:p w:rsidR="00EB297D" w:rsidRPr="004B48DB" w:rsidRDefault="00EB297D" w:rsidP="00266BE0">
      <w:pPr>
        <w:spacing w:line="360" w:lineRule="auto"/>
        <w:jc w:val="both"/>
      </w:pPr>
    </w:p>
    <w:p w:rsidR="00266BE0" w:rsidRPr="004B48DB" w:rsidRDefault="00266BE0" w:rsidP="00266BE0">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66BE0" w:rsidRPr="004B48DB" w:rsidRDefault="008105FC" w:rsidP="00266BE0">
      <w:pPr>
        <w:pStyle w:val="Cabealho"/>
        <w:tabs>
          <w:tab w:val="clear" w:pos="4419"/>
          <w:tab w:val="clear" w:pos="8838"/>
        </w:tabs>
        <w:spacing w:line="360" w:lineRule="auto"/>
        <w:ind w:right="-143"/>
        <w:jc w:val="both"/>
        <w:rPr>
          <w:sz w:val="24"/>
          <w:szCs w:val="24"/>
        </w:rPr>
      </w:pPr>
      <w:r w:rsidRPr="004B48DB">
        <w:rPr>
          <w:sz w:val="24"/>
          <w:szCs w:val="24"/>
        </w:rPr>
        <w:t>O objeto da presente Chamado Pública</w:t>
      </w:r>
      <w:r w:rsidR="00266BE0"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66BE0" w:rsidRPr="004B48DB" w:rsidRDefault="00266BE0" w:rsidP="00266BE0">
      <w:pPr>
        <w:pStyle w:val="Cabealho"/>
        <w:tabs>
          <w:tab w:val="clear" w:pos="4419"/>
          <w:tab w:val="clear" w:pos="8838"/>
        </w:tabs>
        <w:spacing w:line="360" w:lineRule="auto"/>
        <w:ind w:right="-143"/>
        <w:jc w:val="both"/>
        <w:rPr>
          <w:sz w:val="24"/>
          <w:szCs w:val="24"/>
        </w:rPr>
      </w:pPr>
    </w:p>
    <w:p w:rsidR="00266BE0" w:rsidRPr="004B48DB" w:rsidRDefault="00266BE0" w:rsidP="00266BE0">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 xml:space="preserve">DATA, LOCAL E HORA PARA RECEBIMENTO DOS </w:t>
      </w:r>
      <w:r w:rsidR="008105FC" w:rsidRPr="004B48DB">
        <w:rPr>
          <w:b/>
          <w:sz w:val="24"/>
          <w:szCs w:val="24"/>
        </w:rPr>
        <w:t>ENVELOPES.</w:t>
      </w:r>
    </w:p>
    <w:p w:rsidR="00266BE0" w:rsidRPr="004B48DB" w:rsidRDefault="00266BE0" w:rsidP="00266BE0">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66BE0" w:rsidRPr="004B48DB" w:rsidRDefault="00266BE0" w:rsidP="00266BE0">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008105FC" w:rsidRPr="004B48DB">
        <w:rPr>
          <w:snapToGrid w:val="0"/>
        </w:rPr>
        <w:t>subseqüente</w:t>
      </w:r>
      <w:proofErr w:type="spellEnd"/>
      <w:r w:rsidRPr="004B48DB">
        <w:rPr>
          <w:snapToGrid w:val="0"/>
        </w:rPr>
        <w:t>, no mesmo horário e local, independentemente de nova comunicação.</w:t>
      </w:r>
    </w:p>
    <w:p w:rsidR="00266BE0" w:rsidRPr="004B48DB" w:rsidRDefault="00266BE0" w:rsidP="00266BE0">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66BE0" w:rsidRDefault="00266BE0" w:rsidP="00266BE0">
      <w:pPr>
        <w:widowControl w:val="0"/>
        <w:spacing w:line="360" w:lineRule="auto"/>
        <w:ind w:right="-142"/>
        <w:jc w:val="both"/>
        <w:rPr>
          <w:snapToGrid w:val="0"/>
        </w:rPr>
      </w:pPr>
    </w:p>
    <w:p w:rsidR="00266BE0" w:rsidRDefault="00266BE0" w:rsidP="00266BE0">
      <w:pPr>
        <w:widowControl w:val="0"/>
        <w:spacing w:line="360" w:lineRule="auto"/>
        <w:ind w:right="-142"/>
        <w:jc w:val="both"/>
        <w:rPr>
          <w:snapToGrid w:val="0"/>
        </w:rPr>
      </w:pPr>
    </w:p>
    <w:p w:rsidR="00266BE0" w:rsidRDefault="00266BE0" w:rsidP="00266BE0">
      <w:pPr>
        <w:widowControl w:val="0"/>
        <w:spacing w:line="360" w:lineRule="auto"/>
        <w:ind w:right="-142"/>
        <w:jc w:val="both"/>
        <w:rPr>
          <w:snapToGrid w:val="0"/>
        </w:rPr>
      </w:pPr>
    </w:p>
    <w:p w:rsidR="00266BE0" w:rsidRPr="004B48DB" w:rsidRDefault="00266BE0" w:rsidP="00EB297D">
      <w:pPr>
        <w:widowControl w:val="0"/>
        <w:spacing w:line="360" w:lineRule="auto"/>
        <w:ind w:right="-142"/>
        <w:jc w:val="both"/>
        <w:rPr>
          <w:b/>
          <w:snapToGrid w:val="0"/>
        </w:rPr>
      </w:pPr>
      <w:r w:rsidRPr="004B48DB">
        <w:rPr>
          <w:b/>
          <w:snapToGrid w:val="0"/>
        </w:rPr>
        <w:t>3. FONTE DE RECURSO</w:t>
      </w:r>
    </w:p>
    <w:p w:rsidR="00266BE0" w:rsidRPr="004B48DB" w:rsidRDefault="00266BE0" w:rsidP="00266BE0">
      <w:pPr>
        <w:widowControl w:val="0"/>
        <w:spacing w:line="360" w:lineRule="auto"/>
        <w:ind w:left="540" w:right="-143" w:hanging="540"/>
        <w:jc w:val="both"/>
        <w:rPr>
          <w:snapToGrid w:val="0"/>
        </w:rPr>
      </w:pPr>
      <w:r w:rsidRPr="004B48DB">
        <w:rPr>
          <w:snapToGrid w:val="0"/>
        </w:rPr>
        <w:t>Recursos provenientes do Convênio FNDE.</w:t>
      </w:r>
    </w:p>
    <w:p w:rsidR="00266BE0" w:rsidRDefault="00266BE0" w:rsidP="00266BE0">
      <w:pPr>
        <w:autoSpaceDE w:val="0"/>
        <w:autoSpaceDN w:val="0"/>
        <w:adjustRightInd w:val="0"/>
        <w:spacing w:line="360" w:lineRule="auto"/>
        <w:jc w:val="both"/>
        <w:rPr>
          <w:b/>
          <w:bCs/>
        </w:rPr>
      </w:pPr>
    </w:p>
    <w:p w:rsidR="00266BE0" w:rsidRPr="004B48DB" w:rsidRDefault="00266BE0" w:rsidP="00266BE0">
      <w:pPr>
        <w:autoSpaceDE w:val="0"/>
        <w:autoSpaceDN w:val="0"/>
        <w:adjustRightInd w:val="0"/>
        <w:spacing w:line="360" w:lineRule="auto"/>
        <w:jc w:val="both"/>
        <w:rPr>
          <w:b/>
          <w:bCs/>
        </w:rPr>
      </w:pPr>
      <w:r w:rsidRPr="004B48DB">
        <w:rPr>
          <w:b/>
          <w:bCs/>
        </w:rPr>
        <w:t xml:space="preserve">4. DOCUMENTAÇÃO PARA HABILITAÇÃO – Envelope </w:t>
      </w:r>
      <w:r w:rsidR="008105FC" w:rsidRPr="004B48DB">
        <w:rPr>
          <w:b/>
          <w:bCs/>
        </w:rPr>
        <w:t>nº.</w:t>
      </w:r>
      <w:r w:rsidRPr="004B48DB">
        <w:rPr>
          <w:b/>
          <w:bCs/>
        </w:rPr>
        <w:t xml:space="preserve"> 001</w:t>
      </w:r>
    </w:p>
    <w:p w:rsidR="00266BE0" w:rsidRPr="004B48DB" w:rsidRDefault="00266BE0" w:rsidP="00266BE0">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6BE0" w:rsidRPr="004B48DB" w:rsidRDefault="00266BE0" w:rsidP="00266BE0">
      <w:pPr>
        <w:autoSpaceDE w:val="0"/>
        <w:autoSpaceDN w:val="0"/>
        <w:adjustRightInd w:val="0"/>
        <w:spacing w:line="360" w:lineRule="auto"/>
        <w:jc w:val="both"/>
      </w:pPr>
      <w:r w:rsidRPr="004B48DB">
        <w:t>I – cópia e original de inscrição no Cadastro de Pessoa Jurídica (CNPJ);</w:t>
      </w:r>
    </w:p>
    <w:p w:rsidR="00266BE0" w:rsidRPr="004B48DB" w:rsidRDefault="00266BE0" w:rsidP="00266BE0">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6BE0" w:rsidRPr="004B48DB" w:rsidRDefault="00266BE0" w:rsidP="00266BE0">
      <w:pPr>
        <w:autoSpaceDE w:val="0"/>
        <w:autoSpaceDN w:val="0"/>
        <w:adjustRightInd w:val="0"/>
        <w:spacing w:line="360" w:lineRule="auto"/>
        <w:jc w:val="both"/>
      </w:pPr>
      <w:r w:rsidRPr="004B48DB">
        <w:t>III – Certidão Negativa de Débitos junto à Previdência Social – CND;</w:t>
      </w:r>
    </w:p>
    <w:p w:rsidR="00266BE0" w:rsidRPr="004B48DB" w:rsidRDefault="00266BE0" w:rsidP="00266BE0">
      <w:pPr>
        <w:autoSpaceDE w:val="0"/>
        <w:autoSpaceDN w:val="0"/>
        <w:adjustRightInd w:val="0"/>
        <w:spacing w:line="360" w:lineRule="auto"/>
        <w:jc w:val="both"/>
      </w:pPr>
      <w:r w:rsidRPr="004B48DB">
        <w:t>IV – Certidão Negativa junto ao FGTS - CRF;</w:t>
      </w:r>
    </w:p>
    <w:p w:rsidR="00266BE0" w:rsidRPr="004B48DB" w:rsidRDefault="00266BE0" w:rsidP="00266BE0">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66BE0" w:rsidRPr="004B48DB" w:rsidRDefault="00266BE0" w:rsidP="00266BE0">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6BE0" w:rsidRPr="004B48DB" w:rsidRDefault="00266BE0" w:rsidP="00266BE0">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66BE0" w:rsidRPr="004B48DB" w:rsidRDefault="00266BE0" w:rsidP="00266BE0">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6BE0" w:rsidRPr="004B48DB" w:rsidRDefault="00266BE0" w:rsidP="00266BE0">
      <w:pPr>
        <w:autoSpaceDE w:val="0"/>
        <w:autoSpaceDN w:val="0"/>
        <w:adjustRightInd w:val="0"/>
        <w:spacing w:line="360" w:lineRule="auto"/>
        <w:jc w:val="both"/>
      </w:pPr>
      <w:r w:rsidRPr="004B48DB">
        <w:t>IX – Declaração de capacidade de produção, beneficiamento e transporte.</w:t>
      </w:r>
    </w:p>
    <w:p w:rsidR="00266BE0" w:rsidRPr="004B48DB" w:rsidRDefault="00266BE0" w:rsidP="00266BE0">
      <w:pPr>
        <w:autoSpaceDE w:val="0"/>
        <w:autoSpaceDN w:val="0"/>
        <w:adjustRightInd w:val="0"/>
        <w:spacing w:line="360" w:lineRule="auto"/>
        <w:jc w:val="both"/>
      </w:pPr>
    </w:p>
    <w:p w:rsidR="00266BE0" w:rsidRPr="004B48DB" w:rsidRDefault="00266BE0" w:rsidP="00266BE0">
      <w:pPr>
        <w:autoSpaceDE w:val="0"/>
        <w:autoSpaceDN w:val="0"/>
        <w:adjustRightInd w:val="0"/>
        <w:spacing w:line="360" w:lineRule="auto"/>
        <w:jc w:val="both"/>
        <w:rPr>
          <w:b/>
          <w:bCs/>
        </w:rPr>
      </w:pPr>
      <w:r w:rsidRPr="004B48DB">
        <w:rPr>
          <w:b/>
          <w:bCs/>
        </w:rPr>
        <w:t xml:space="preserve">5. DOCUMENTAÇÃO PARA HABILITAÇÃO – Envelope </w:t>
      </w:r>
      <w:r w:rsidR="008105FC" w:rsidRPr="004B48DB">
        <w:rPr>
          <w:b/>
          <w:bCs/>
        </w:rPr>
        <w:t>nº.</w:t>
      </w:r>
      <w:r w:rsidRPr="004B48DB">
        <w:rPr>
          <w:b/>
          <w:bCs/>
        </w:rPr>
        <w:t xml:space="preserve"> 001</w:t>
      </w:r>
    </w:p>
    <w:p w:rsidR="00266BE0" w:rsidRPr="004B48DB" w:rsidRDefault="00266BE0" w:rsidP="00266BE0">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 xml:space="preserve">de aquisição de Produtos da Agricultura Familiar e Empreendedor Familiar </w:t>
      </w:r>
      <w:r w:rsidRPr="004B48DB">
        <w:lastRenderedPageBreak/>
        <w:t>Rural para a Merenda Escolar, no período determinado, os documentos relacionados abaixo para serem avaliados e aprovados:</w:t>
      </w:r>
    </w:p>
    <w:p w:rsidR="00266BE0" w:rsidRPr="004B48DB" w:rsidRDefault="00266BE0" w:rsidP="00266BE0">
      <w:pPr>
        <w:autoSpaceDE w:val="0"/>
        <w:autoSpaceDN w:val="0"/>
        <w:adjustRightInd w:val="0"/>
        <w:spacing w:line="360" w:lineRule="auto"/>
        <w:jc w:val="both"/>
      </w:pPr>
      <w:r w:rsidRPr="004B48DB">
        <w:t>I – cópia de inscrição no cadastro de pessoa física (CPF);</w:t>
      </w:r>
    </w:p>
    <w:p w:rsidR="00266BE0" w:rsidRPr="004B48DB" w:rsidRDefault="00266BE0" w:rsidP="00266BE0">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6BE0" w:rsidRPr="004B48DB" w:rsidRDefault="00266BE0" w:rsidP="00266BE0">
      <w:pPr>
        <w:autoSpaceDE w:val="0"/>
        <w:autoSpaceDN w:val="0"/>
        <w:adjustRightInd w:val="0"/>
        <w:spacing w:line="360" w:lineRule="auto"/>
        <w:jc w:val="both"/>
      </w:pPr>
      <w:r w:rsidRPr="004B48DB">
        <w:t>III – Prova de atendimento de requisitos previstos em Lei especial, quando for o caso.</w:t>
      </w:r>
    </w:p>
    <w:p w:rsidR="00266BE0" w:rsidRPr="004B48DB" w:rsidRDefault="00266BE0" w:rsidP="00266BE0">
      <w:pPr>
        <w:autoSpaceDE w:val="0"/>
        <w:autoSpaceDN w:val="0"/>
        <w:adjustRightInd w:val="0"/>
        <w:spacing w:line="360" w:lineRule="auto"/>
        <w:jc w:val="both"/>
      </w:pPr>
    </w:p>
    <w:p w:rsidR="00266BE0" w:rsidRPr="004B48DB" w:rsidRDefault="00266BE0" w:rsidP="00266BE0">
      <w:pPr>
        <w:autoSpaceDE w:val="0"/>
        <w:autoSpaceDN w:val="0"/>
        <w:adjustRightInd w:val="0"/>
        <w:spacing w:line="360" w:lineRule="auto"/>
        <w:jc w:val="both"/>
        <w:rPr>
          <w:b/>
          <w:bCs/>
        </w:rPr>
      </w:pPr>
      <w:r w:rsidRPr="004B48DB">
        <w:rPr>
          <w:b/>
          <w:bCs/>
        </w:rPr>
        <w:t xml:space="preserve">6. ENVELOPE </w:t>
      </w:r>
      <w:r w:rsidR="008105FC" w:rsidRPr="004B48DB">
        <w:rPr>
          <w:b/>
          <w:bCs/>
        </w:rPr>
        <w:t>Nº.</w:t>
      </w:r>
      <w:r w:rsidRPr="004B48DB">
        <w:rPr>
          <w:b/>
          <w:bCs/>
        </w:rPr>
        <w:t xml:space="preserve"> </w:t>
      </w:r>
      <w:proofErr w:type="gramStart"/>
      <w:r w:rsidRPr="004B48DB">
        <w:rPr>
          <w:b/>
          <w:bCs/>
        </w:rPr>
        <w:t>002- PROPOSTA</w:t>
      </w:r>
      <w:proofErr w:type="gramEnd"/>
      <w:r w:rsidRPr="004B48DB">
        <w:rPr>
          <w:b/>
          <w:bCs/>
        </w:rPr>
        <w:t xml:space="preserve"> DE PREÇOS</w:t>
      </w:r>
    </w:p>
    <w:p w:rsidR="00266BE0" w:rsidRPr="004B48DB" w:rsidRDefault="00266BE0" w:rsidP="00266BE0">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66BE0" w:rsidRPr="004B48DB" w:rsidRDefault="00266BE0" w:rsidP="00266BE0">
      <w:pPr>
        <w:widowControl w:val="0"/>
        <w:spacing w:line="360" w:lineRule="auto"/>
        <w:ind w:left="540" w:right="-143" w:hanging="540"/>
        <w:jc w:val="both"/>
      </w:pPr>
      <w:r w:rsidRPr="004B48DB">
        <w:t xml:space="preserve">6.2. No envelope </w:t>
      </w:r>
      <w:r w:rsidR="008105FC" w:rsidRPr="004B48DB">
        <w:t>nº.</w:t>
      </w:r>
      <w:r w:rsidRPr="004B48DB">
        <w:t xml:space="preserve"> 002 deverá conter a Proposta de Preços, ao que se segue:</w:t>
      </w:r>
    </w:p>
    <w:p w:rsidR="00266BE0" w:rsidRPr="004B48DB" w:rsidRDefault="00266BE0" w:rsidP="00266BE0">
      <w:pPr>
        <w:widowControl w:val="0"/>
        <w:spacing w:line="360" w:lineRule="auto"/>
        <w:ind w:right="-143"/>
        <w:jc w:val="both"/>
      </w:pPr>
      <w:r w:rsidRPr="004B48DB">
        <w:t>a) ser formulada em 01 (uma) via, contendo a identificação da associação ou cooperativa, datada, assinada por seu representante legal;</w:t>
      </w:r>
    </w:p>
    <w:p w:rsidR="00266BE0" w:rsidRPr="004B48DB" w:rsidRDefault="00266BE0" w:rsidP="00266BE0">
      <w:pPr>
        <w:widowControl w:val="0"/>
        <w:spacing w:line="360" w:lineRule="auto"/>
        <w:ind w:right="-143"/>
        <w:jc w:val="both"/>
      </w:pPr>
      <w:r w:rsidRPr="004B48DB">
        <w:t xml:space="preserve">b) discriminação completa dos gêneros alimentícios ofertados, conforme especificações e condições do Anexo II; </w:t>
      </w:r>
    </w:p>
    <w:p w:rsidR="00266BE0" w:rsidRPr="004B48DB" w:rsidRDefault="00266BE0" w:rsidP="00266BE0">
      <w:pPr>
        <w:widowControl w:val="0"/>
        <w:spacing w:line="360" w:lineRule="auto"/>
        <w:ind w:right="-143"/>
        <w:jc w:val="both"/>
      </w:pPr>
      <w:r w:rsidRPr="004B48DB">
        <w:t>c) Preço unitário de cada item (algarismo), devendo ser cotado em Real e com até duas casas decimais após a vírgula (R$ 0,00).</w:t>
      </w:r>
    </w:p>
    <w:p w:rsidR="00266BE0" w:rsidRPr="004B48DB" w:rsidRDefault="00266BE0" w:rsidP="00266BE0">
      <w:pPr>
        <w:widowControl w:val="0"/>
        <w:spacing w:line="360" w:lineRule="auto"/>
        <w:ind w:right="-143"/>
        <w:jc w:val="both"/>
      </w:pPr>
    </w:p>
    <w:p w:rsidR="00266BE0" w:rsidRPr="004B48DB" w:rsidRDefault="00266BE0" w:rsidP="00266BE0">
      <w:pPr>
        <w:widowControl w:val="0"/>
        <w:spacing w:line="360" w:lineRule="auto"/>
        <w:ind w:right="-143"/>
        <w:jc w:val="both"/>
        <w:rPr>
          <w:b/>
          <w:snapToGrid w:val="0"/>
        </w:rPr>
      </w:pPr>
      <w:r w:rsidRPr="004B48DB">
        <w:rPr>
          <w:b/>
          <w:snapToGrid w:val="0"/>
        </w:rPr>
        <w:t>7. LOCAL DE ENTREGA E PERIODICIDADE</w:t>
      </w:r>
    </w:p>
    <w:p w:rsidR="00266BE0" w:rsidRPr="004B48DB" w:rsidRDefault="00617340" w:rsidP="00266BE0">
      <w:pPr>
        <w:widowControl w:val="0"/>
        <w:spacing w:line="360" w:lineRule="auto"/>
        <w:ind w:right="-143"/>
        <w:jc w:val="both"/>
        <w:rPr>
          <w:snapToGrid w:val="0"/>
        </w:rPr>
      </w:pPr>
      <w:proofErr w:type="gramStart"/>
      <w:r w:rsidRPr="004B48DB">
        <w:rPr>
          <w:snapToGrid w:val="0"/>
        </w:rPr>
        <w:t>(Os gêneros alimentícios deverão ser</w:t>
      </w:r>
      <w:proofErr w:type="gramEnd"/>
      <w:r w:rsidRPr="004B48DB">
        <w:rPr>
          <w:snapToGrid w:val="0"/>
        </w:rPr>
        <w:t xml:space="preserve"> entregues, semanalmente, no durante o período</w:t>
      </w:r>
      <w:r w:rsidR="005B5391">
        <w:rPr>
          <w:snapToGrid w:val="0"/>
        </w:rPr>
        <w:t xml:space="preserve"> </w:t>
      </w:r>
      <w:r w:rsidR="00003F71">
        <w:rPr>
          <w:b/>
          <w:color w:val="000000"/>
          <w:lang w:val="pt-PT"/>
        </w:rPr>
        <w:t>28</w:t>
      </w:r>
      <w:r w:rsidR="00676588">
        <w:rPr>
          <w:b/>
          <w:color w:val="000000"/>
          <w:lang w:val="pt-PT"/>
        </w:rPr>
        <w:t>/</w:t>
      </w:r>
      <w:r w:rsidR="00003F71">
        <w:rPr>
          <w:b/>
          <w:color w:val="000000"/>
          <w:lang w:val="pt-PT"/>
        </w:rPr>
        <w:t>01/2013</w:t>
      </w:r>
      <w:r w:rsidRPr="005B5391">
        <w:rPr>
          <w:b/>
          <w:color w:val="000000"/>
          <w:lang w:val="pt-PT"/>
        </w:rPr>
        <w:t xml:space="preserve"> A</w:t>
      </w:r>
      <w:r>
        <w:rPr>
          <w:color w:val="FF0000"/>
          <w:lang w:val="pt-PT"/>
        </w:rPr>
        <w:t xml:space="preserve"> </w:t>
      </w:r>
      <w:r w:rsidRPr="005B5391">
        <w:rPr>
          <w:b/>
          <w:color w:val="000000"/>
          <w:lang w:val="pt-PT"/>
        </w:rPr>
        <w:t>30/04/201</w:t>
      </w:r>
      <w:r w:rsidR="00676588">
        <w:rPr>
          <w:b/>
          <w:color w:val="000000"/>
          <w:lang w:val="pt-PT"/>
        </w:rPr>
        <w:t>3</w:t>
      </w:r>
      <w:r w:rsidRPr="004B48DB">
        <w:rPr>
          <w:snapToGrid w:val="0"/>
        </w:rPr>
        <w:t xml:space="preserve"> RUA GETÚLIO VARGAS SEM NOME - </w:t>
      </w:r>
      <w:r>
        <w:rPr>
          <w:snapToGrid w:val="0"/>
        </w:rPr>
        <w:t>CENTRO – PADRE BERNARDO</w:t>
      </w:r>
      <w:r w:rsidR="00266BE0" w:rsidRPr="004B48DB">
        <w:rPr>
          <w:snapToGrid w:val="0"/>
        </w:rPr>
        <w:t xml:space="preserve">, no horário compreendido entre </w:t>
      </w:r>
      <w:r w:rsidR="008105FC" w:rsidRPr="005B5391">
        <w:rPr>
          <w:b/>
          <w:snapToGrid w:val="0"/>
          <w:color w:val="000000"/>
        </w:rPr>
        <w:t>07.00 AS 16.00</w:t>
      </w:r>
      <w:r w:rsidR="00266BE0" w:rsidRPr="004B48DB">
        <w:rPr>
          <w:snapToGrid w:val="0"/>
        </w:rPr>
        <w:t>, de acordo com o cardápio, na qual se atestará o seu recebimento.</w:t>
      </w:r>
    </w:p>
    <w:p w:rsidR="00266BE0" w:rsidRPr="004B48DB" w:rsidRDefault="00266BE0" w:rsidP="00266BE0">
      <w:pPr>
        <w:widowControl w:val="0"/>
        <w:spacing w:line="360" w:lineRule="auto"/>
        <w:ind w:right="-143"/>
        <w:jc w:val="both"/>
        <w:rPr>
          <w:snapToGrid w:val="0"/>
        </w:rPr>
      </w:pPr>
    </w:p>
    <w:p w:rsidR="00266BE0" w:rsidRPr="004B48DB" w:rsidRDefault="00266BE0" w:rsidP="00266BE0">
      <w:pPr>
        <w:widowControl w:val="0"/>
        <w:spacing w:line="360" w:lineRule="auto"/>
        <w:ind w:right="-143"/>
        <w:jc w:val="both"/>
        <w:rPr>
          <w:b/>
          <w:snapToGrid w:val="0"/>
        </w:rPr>
      </w:pPr>
      <w:r w:rsidRPr="004B48DB">
        <w:rPr>
          <w:b/>
          <w:snapToGrid w:val="0"/>
        </w:rPr>
        <w:t>8. PAGAMENTO</w:t>
      </w:r>
    </w:p>
    <w:p w:rsidR="00266BE0" w:rsidRPr="004B48DB" w:rsidRDefault="00266BE0" w:rsidP="00266BE0">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do </w:t>
      </w:r>
      <w:r w:rsidR="0017720F" w:rsidRPr="005B5391">
        <w:rPr>
          <w:b/>
          <w:color w:val="000000"/>
        </w:rPr>
        <w:t>COLÉGIO ESTADUAL JOSÉ MONTEIRO LIMA</w:t>
      </w:r>
      <w:r w:rsidRPr="00972658">
        <w:rPr>
          <w:color w:val="FF0000"/>
        </w:rPr>
        <w:t xml:space="preserve"> </w:t>
      </w:r>
      <w:r w:rsidRPr="004B48DB">
        <w:t>da Secretaria da Educação do Estado de Goiás, corresponderá ao documento fiscal emitido a cada entrega.</w:t>
      </w:r>
    </w:p>
    <w:p w:rsidR="00266BE0" w:rsidRPr="004B48DB" w:rsidRDefault="00266BE0" w:rsidP="00266BE0">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266BE0" w:rsidRPr="004B48DB" w:rsidRDefault="00266BE0" w:rsidP="00266BE0">
      <w:pPr>
        <w:autoSpaceDE w:val="0"/>
        <w:autoSpaceDN w:val="0"/>
        <w:adjustRightInd w:val="0"/>
        <w:spacing w:line="360" w:lineRule="auto"/>
        <w:jc w:val="both"/>
      </w:pPr>
      <w:r w:rsidRPr="004B48DB">
        <w:t>8.3 As notas fiscais deverão vir acompanhadas de documento padrão de controle de entregas;</w:t>
      </w:r>
    </w:p>
    <w:p w:rsidR="00266BE0" w:rsidRPr="004B48DB" w:rsidRDefault="00266BE0" w:rsidP="00266BE0">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8.4 A</w:t>
        </w:r>
      </w:smartTag>
      <w:r w:rsidRPr="004B48DB">
        <w:t xml:space="preserve"> documentação fiscal para fins de pagamento deverá conter o mesmo número de inscrição no Cadastro Nacional de Pessoas Jurídicas – CNPJ indicado no Contrato;</w:t>
      </w:r>
    </w:p>
    <w:p w:rsidR="00266BE0" w:rsidRPr="004B48DB" w:rsidRDefault="00266BE0" w:rsidP="00266BE0">
      <w:pPr>
        <w:autoSpaceDE w:val="0"/>
        <w:autoSpaceDN w:val="0"/>
        <w:adjustRightInd w:val="0"/>
        <w:spacing w:line="360" w:lineRule="auto"/>
        <w:jc w:val="both"/>
      </w:pPr>
      <w:r w:rsidRPr="004B48DB">
        <w:t>8.5 O preço de compra será o menor preço apresentado pelos proponentes;</w:t>
      </w:r>
    </w:p>
    <w:p w:rsidR="00266BE0" w:rsidRPr="004B48DB" w:rsidRDefault="00266BE0" w:rsidP="00266BE0">
      <w:pPr>
        <w:autoSpaceDE w:val="0"/>
        <w:autoSpaceDN w:val="0"/>
        <w:adjustRightInd w:val="0"/>
        <w:spacing w:line="360" w:lineRule="auto"/>
        <w:jc w:val="both"/>
      </w:pPr>
      <w:r w:rsidRPr="004B48DB">
        <w:t>8.6 O preço de compra dos gêneros alimentícios será o menor preço apresentado pelos proponentes;</w:t>
      </w:r>
    </w:p>
    <w:p w:rsidR="00266BE0" w:rsidRPr="004B48DB" w:rsidRDefault="00266BE0" w:rsidP="00266BE0">
      <w:pPr>
        <w:autoSpaceDE w:val="0"/>
        <w:autoSpaceDN w:val="0"/>
        <w:adjustRightInd w:val="0"/>
        <w:spacing w:line="360" w:lineRule="auto"/>
        <w:jc w:val="both"/>
      </w:pPr>
      <w:r w:rsidRPr="004B48DB">
        <w:t xml:space="preserve">8.7 Serão utilizados para composição do preço de referência: </w:t>
      </w:r>
    </w:p>
    <w:p w:rsidR="00266BE0" w:rsidRPr="004B48DB" w:rsidRDefault="00266BE0" w:rsidP="00266BE0">
      <w:pPr>
        <w:autoSpaceDE w:val="0"/>
        <w:autoSpaceDN w:val="0"/>
        <w:adjustRightInd w:val="0"/>
        <w:spacing w:line="360" w:lineRule="auto"/>
        <w:jc w:val="both"/>
      </w:pPr>
      <w:r w:rsidRPr="004B48DB">
        <w:t>I- os preços de Referência praticados no âmbito do Programa de Aquisição de Alimentos – PAA,</w:t>
      </w:r>
    </w:p>
    <w:p w:rsidR="00266BE0" w:rsidRPr="004B48DB" w:rsidRDefault="00266BE0" w:rsidP="00266BE0">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266BE0" w:rsidRPr="004B48DB" w:rsidRDefault="00266BE0" w:rsidP="00266BE0">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266BE0" w:rsidRPr="004B48DB" w:rsidRDefault="00266BE0" w:rsidP="00266BE0">
      <w:pPr>
        <w:autoSpaceDE w:val="0"/>
        <w:autoSpaceDN w:val="0"/>
        <w:adjustRightInd w:val="0"/>
        <w:spacing w:line="360" w:lineRule="auto"/>
        <w:jc w:val="both"/>
      </w:pPr>
    </w:p>
    <w:p w:rsidR="00266BE0" w:rsidRPr="004B48DB" w:rsidRDefault="00266BE0" w:rsidP="00266BE0">
      <w:pPr>
        <w:autoSpaceDE w:val="0"/>
        <w:autoSpaceDN w:val="0"/>
        <w:adjustRightInd w:val="0"/>
        <w:jc w:val="both"/>
        <w:rPr>
          <w:b/>
          <w:bCs/>
        </w:rPr>
      </w:pPr>
      <w:r w:rsidRPr="004B48DB">
        <w:rPr>
          <w:b/>
        </w:rPr>
        <w:t>9.</w:t>
      </w:r>
      <w:r w:rsidRPr="004B48DB">
        <w:rPr>
          <w:b/>
          <w:bCs/>
        </w:rPr>
        <w:t xml:space="preserve"> CLASSIFICAÇÃO DAS PROPOSTAS</w:t>
      </w:r>
    </w:p>
    <w:p w:rsidR="00266BE0" w:rsidRPr="004B48DB" w:rsidRDefault="00266BE0" w:rsidP="00266BE0">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66BE0" w:rsidRPr="004B48DB" w:rsidRDefault="00266BE0" w:rsidP="00266BE0">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6BE0" w:rsidRPr="004B48DB" w:rsidRDefault="00266BE0" w:rsidP="00266BE0">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266BE0" w:rsidRPr="004B48DB" w:rsidRDefault="00266BE0" w:rsidP="00266BE0">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66BE0" w:rsidRPr="004B48DB" w:rsidRDefault="00266BE0" w:rsidP="00266BE0">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66BE0" w:rsidRPr="004B48DB" w:rsidRDefault="00266BE0" w:rsidP="00266BE0">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266BE0" w:rsidRDefault="00266BE0" w:rsidP="00266BE0">
      <w:pPr>
        <w:autoSpaceDE w:val="0"/>
        <w:autoSpaceDN w:val="0"/>
        <w:adjustRightInd w:val="0"/>
        <w:spacing w:line="360" w:lineRule="auto"/>
        <w:jc w:val="both"/>
      </w:pPr>
    </w:p>
    <w:p w:rsidR="008105FC" w:rsidRDefault="008105FC" w:rsidP="00266BE0">
      <w:pPr>
        <w:autoSpaceDE w:val="0"/>
        <w:autoSpaceDN w:val="0"/>
        <w:adjustRightInd w:val="0"/>
        <w:spacing w:line="360" w:lineRule="auto"/>
        <w:jc w:val="both"/>
      </w:pPr>
    </w:p>
    <w:p w:rsidR="00617340" w:rsidRDefault="00617340" w:rsidP="00266BE0">
      <w:pPr>
        <w:autoSpaceDE w:val="0"/>
        <w:autoSpaceDN w:val="0"/>
        <w:adjustRightInd w:val="0"/>
        <w:spacing w:line="360" w:lineRule="auto"/>
        <w:jc w:val="both"/>
      </w:pPr>
    </w:p>
    <w:p w:rsidR="00617340" w:rsidRPr="004B48DB" w:rsidRDefault="00617340" w:rsidP="00266BE0">
      <w:pPr>
        <w:autoSpaceDE w:val="0"/>
        <w:autoSpaceDN w:val="0"/>
        <w:adjustRightInd w:val="0"/>
        <w:spacing w:line="360" w:lineRule="auto"/>
        <w:jc w:val="both"/>
      </w:pPr>
    </w:p>
    <w:p w:rsidR="00266BE0" w:rsidRPr="004B48DB" w:rsidRDefault="00266BE0" w:rsidP="00266BE0">
      <w:pPr>
        <w:autoSpaceDE w:val="0"/>
        <w:autoSpaceDN w:val="0"/>
        <w:adjustRightInd w:val="0"/>
        <w:spacing w:line="360" w:lineRule="auto"/>
        <w:jc w:val="both"/>
        <w:rPr>
          <w:b/>
          <w:bCs/>
        </w:rPr>
      </w:pPr>
      <w:r w:rsidRPr="004B48DB">
        <w:rPr>
          <w:b/>
          <w:bCs/>
        </w:rPr>
        <w:t>10. RESULTADO</w:t>
      </w:r>
    </w:p>
    <w:p w:rsidR="00266BE0" w:rsidRPr="004B48DB" w:rsidRDefault="00266BE0" w:rsidP="00266BE0">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266BE0" w:rsidRPr="004B48DB" w:rsidRDefault="00266BE0" w:rsidP="00266BE0">
      <w:pPr>
        <w:autoSpaceDE w:val="0"/>
        <w:autoSpaceDN w:val="0"/>
        <w:adjustRightInd w:val="0"/>
        <w:spacing w:line="360" w:lineRule="auto"/>
        <w:jc w:val="both"/>
      </w:pPr>
    </w:p>
    <w:p w:rsidR="00266BE0" w:rsidRPr="004B48DB" w:rsidRDefault="00266BE0" w:rsidP="00266BE0">
      <w:pPr>
        <w:autoSpaceDE w:val="0"/>
        <w:autoSpaceDN w:val="0"/>
        <w:adjustRightInd w:val="0"/>
        <w:spacing w:line="360" w:lineRule="auto"/>
        <w:jc w:val="both"/>
        <w:rPr>
          <w:b/>
          <w:bCs/>
        </w:rPr>
      </w:pPr>
      <w:r w:rsidRPr="004B48DB">
        <w:rPr>
          <w:b/>
          <w:bCs/>
        </w:rPr>
        <w:t>11. CONTRATAÇÃO</w:t>
      </w:r>
    </w:p>
    <w:p w:rsidR="00266BE0" w:rsidRPr="004B48DB" w:rsidRDefault="00266BE0" w:rsidP="00266BE0">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66BE0" w:rsidRPr="005B5391" w:rsidRDefault="00266BE0" w:rsidP="00266BE0">
      <w:pPr>
        <w:autoSpaceDE w:val="0"/>
        <w:autoSpaceDN w:val="0"/>
        <w:adjustRightInd w:val="0"/>
        <w:spacing w:line="360" w:lineRule="auto"/>
        <w:jc w:val="both"/>
        <w:rPr>
          <w:b/>
          <w:color w:val="000000"/>
        </w:rPr>
      </w:pPr>
      <w:r w:rsidRPr="004B48DB">
        <w:rPr>
          <w:b/>
          <w:bCs/>
        </w:rPr>
        <w:t xml:space="preserve">11.2 </w:t>
      </w:r>
      <w:r w:rsidRPr="004B48DB">
        <w:t>O prazo de</w:t>
      </w:r>
      <w:r w:rsidR="00003F71">
        <w:t xml:space="preserve"> vigência do contrato será de </w:t>
      </w:r>
      <w:r w:rsidR="00003F71" w:rsidRPr="00EB297D">
        <w:rPr>
          <w:b/>
        </w:rPr>
        <w:t xml:space="preserve">03 </w:t>
      </w:r>
      <w:r w:rsidRPr="00EB297D">
        <w:rPr>
          <w:b/>
        </w:rPr>
        <w:t>meses</w:t>
      </w:r>
      <w:r w:rsidRPr="004B48DB">
        <w:t xml:space="preserve">, período este compreendido de </w:t>
      </w:r>
      <w:r w:rsidR="00003F71">
        <w:rPr>
          <w:b/>
          <w:color w:val="000000"/>
          <w:lang w:val="pt-PT"/>
        </w:rPr>
        <w:t>28/01/2013</w:t>
      </w:r>
      <w:r w:rsidR="00617340" w:rsidRPr="005B5391">
        <w:rPr>
          <w:b/>
          <w:color w:val="000000"/>
          <w:lang w:val="pt-PT"/>
        </w:rPr>
        <w:t xml:space="preserve"> </w:t>
      </w:r>
      <w:r w:rsidR="00EB297D">
        <w:rPr>
          <w:b/>
          <w:color w:val="000000"/>
          <w:lang w:val="pt-PT"/>
        </w:rPr>
        <w:t>a</w:t>
      </w:r>
      <w:r w:rsidR="00617340">
        <w:rPr>
          <w:color w:val="FF0000"/>
          <w:lang w:val="pt-PT"/>
        </w:rPr>
        <w:t xml:space="preserve"> </w:t>
      </w:r>
      <w:proofErr w:type="gramStart"/>
      <w:r w:rsidR="00003F71">
        <w:rPr>
          <w:b/>
          <w:color w:val="000000"/>
          <w:lang w:val="pt-PT"/>
        </w:rPr>
        <w:t>30/04/2013</w:t>
      </w:r>
      <w:proofErr w:type="gramEnd"/>
    </w:p>
    <w:p w:rsidR="00266BE0" w:rsidRPr="004B48DB" w:rsidRDefault="00266BE0" w:rsidP="00266BE0">
      <w:pPr>
        <w:autoSpaceDE w:val="0"/>
        <w:autoSpaceDN w:val="0"/>
        <w:adjustRightInd w:val="0"/>
        <w:spacing w:line="360" w:lineRule="auto"/>
        <w:jc w:val="both"/>
      </w:pPr>
    </w:p>
    <w:p w:rsidR="00266BE0" w:rsidRPr="004B48DB" w:rsidRDefault="00266BE0" w:rsidP="00266BE0">
      <w:pPr>
        <w:autoSpaceDE w:val="0"/>
        <w:autoSpaceDN w:val="0"/>
        <w:adjustRightInd w:val="0"/>
        <w:spacing w:line="360" w:lineRule="auto"/>
        <w:jc w:val="both"/>
        <w:rPr>
          <w:b/>
          <w:bCs/>
        </w:rPr>
      </w:pPr>
      <w:r w:rsidRPr="004B48DB">
        <w:rPr>
          <w:b/>
          <w:bCs/>
        </w:rPr>
        <w:t>12. RESPONSABILIDADE DOS FORNECEDORES</w:t>
      </w:r>
    </w:p>
    <w:p w:rsidR="00266BE0" w:rsidRPr="004B48DB" w:rsidRDefault="00266BE0" w:rsidP="00266BE0">
      <w:pPr>
        <w:autoSpaceDE w:val="0"/>
        <w:autoSpaceDN w:val="0"/>
        <w:adjustRightInd w:val="0"/>
        <w:spacing w:line="360" w:lineRule="auto"/>
        <w:jc w:val="both"/>
      </w:pPr>
      <w:r w:rsidRPr="004B48DB">
        <w:rPr>
          <w:b/>
          <w:bCs/>
        </w:rPr>
        <w:t xml:space="preserve">12.1 </w:t>
      </w:r>
      <w:r w:rsidRPr="004B48DB">
        <w:t xml:space="preserve">Os fornecedores que aderirem a este processo declaram que atendem a todas as exigências legais e </w:t>
      </w:r>
      <w:r w:rsidR="0017720F" w:rsidRPr="004B48DB">
        <w:t>regula tórias</w:t>
      </w:r>
      <w:r w:rsidRPr="004B48DB">
        <w:t xml:space="preserve"> para tanto e que possuem autorização legal para fazer a proposta, sujeitando-se, em caso de declaração falsa, às penalidades da legislação civil e penal aplicáveis.</w:t>
      </w:r>
    </w:p>
    <w:p w:rsidR="00266BE0" w:rsidRPr="004B48DB" w:rsidRDefault="00266BE0" w:rsidP="00266BE0">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266BE0" w:rsidRPr="004B48DB" w:rsidRDefault="00266BE0" w:rsidP="00266BE0">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6BE0" w:rsidRPr="004B48DB" w:rsidRDefault="00266BE0" w:rsidP="00266BE0">
      <w:pPr>
        <w:autoSpaceDE w:val="0"/>
        <w:autoSpaceDN w:val="0"/>
        <w:adjustRightInd w:val="0"/>
        <w:spacing w:line="360" w:lineRule="auto"/>
        <w:jc w:val="both"/>
      </w:pPr>
      <w:r w:rsidRPr="004B48DB">
        <w:rPr>
          <w:b/>
          <w:bCs/>
        </w:rPr>
        <w:t xml:space="preserve">12.4 </w:t>
      </w:r>
      <w:r w:rsidRPr="004B48DB">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4B48DB">
        <w:lastRenderedPageBreak/>
        <w:t>outros tipos de acondicionamento que garantam a integridade do produto. Durante o transporte essas embalagens devem permanecer em caixas plásticas devidamente higienizadas.</w:t>
      </w:r>
    </w:p>
    <w:p w:rsidR="00266BE0" w:rsidRPr="004B48DB" w:rsidRDefault="00266BE0" w:rsidP="00266BE0">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6BE0" w:rsidRPr="004B48DB" w:rsidRDefault="00266BE0" w:rsidP="00266BE0">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66BE0" w:rsidRPr="004B48DB" w:rsidRDefault="00266BE0" w:rsidP="00266BE0">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66BE0" w:rsidRPr="004B48DB" w:rsidRDefault="00266BE0" w:rsidP="00266BE0">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66BE0" w:rsidRPr="00BE4571" w:rsidRDefault="00266BE0" w:rsidP="00266BE0">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003F71">
        <w:rPr>
          <w:b/>
          <w:color w:val="000000"/>
          <w:lang w:val="pt-PT"/>
        </w:rPr>
        <w:t>28/01/20123</w:t>
      </w:r>
      <w:r w:rsidR="00EB297D">
        <w:rPr>
          <w:b/>
          <w:color w:val="000000"/>
          <w:lang w:val="pt-PT"/>
        </w:rPr>
        <w:t xml:space="preserve"> a</w:t>
      </w:r>
      <w:r w:rsidR="000604E4" w:rsidRPr="005B5391">
        <w:rPr>
          <w:b/>
          <w:color w:val="000000"/>
          <w:lang w:val="pt-PT"/>
        </w:rPr>
        <w:t xml:space="preserve"> 30/04/201</w:t>
      </w:r>
      <w:r w:rsidR="00003F71">
        <w:rPr>
          <w:b/>
          <w:color w:val="000000"/>
          <w:lang w:val="pt-PT"/>
        </w:rPr>
        <w:t>3</w:t>
      </w:r>
    </w:p>
    <w:p w:rsidR="00266BE0" w:rsidRPr="004B48DB" w:rsidRDefault="00266BE0" w:rsidP="00266BE0">
      <w:pPr>
        <w:autoSpaceDE w:val="0"/>
        <w:autoSpaceDN w:val="0"/>
        <w:adjustRightInd w:val="0"/>
        <w:spacing w:line="360" w:lineRule="auto"/>
        <w:jc w:val="both"/>
      </w:pPr>
    </w:p>
    <w:p w:rsidR="00266BE0" w:rsidRPr="004B48DB" w:rsidRDefault="00266BE0" w:rsidP="00266BE0">
      <w:pPr>
        <w:autoSpaceDE w:val="0"/>
        <w:autoSpaceDN w:val="0"/>
        <w:adjustRightInd w:val="0"/>
        <w:jc w:val="both"/>
        <w:rPr>
          <w:b/>
          <w:bCs/>
        </w:rPr>
      </w:pPr>
      <w:r w:rsidRPr="004B48DB">
        <w:rPr>
          <w:b/>
          <w:bCs/>
        </w:rPr>
        <w:t>13. FATOS SUPERVENIENTES</w:t>
      </w:r>
    </w:p>
    <w:p w:rsidR="00266BE0" w:rsidRPr="004B48DB" w:rsidRDefault="00266BE0" w:rsidP="00266BE0">
      <w:pPr>
        <w:autoSpaceDE w:val="0"/>
        <w:autoSpaceDN w:val="0"/>
        <w:adjustRightInd w:val="0"/>
        <w:jc w:val="both"/>
        <w:rPr>
          <w:b/>
          <w:bCs/>
          <w:sz w:val="20"/>
          <w:szCs w:val="20"/>
        </w:rPr>
      </w:pPr>
    </w:p>
    <w:p w:rsidR="00266BE0" w:rsidRPr="004B48DB" w:rsidRDefault="00266BE0" w:rsidP="00266BE0">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7720F" w:rsidRPr="005B5391">
        <w:rPr>
          <w:b/>
          <w:color w:val="000000"/>
        </w:rPr>
        <w:t>JOSÉ MONTEIRO LIMA</w:t>
      </w:r>
      <w:r w:rsidRPr="004B48DB">
        <w:t xml:space="preserve"> ou da Comissão de Avaliação Alimentícia designada pela </w:t>
      </w:r>
      <w:r w:rsidRPr="004B48DB">
        <w:rPr>
          <w:b/>
          <w:bCs/>
        </w:rPr>
        <w:t>Portaria (se for o caso).</w:t>
      </w:r>
    </w:p>
    <w:p w:rsidR="00266BE0" w:rsidRPr="004B48DB" w:rsidRDefault="00266BE0" w:rsidP="00266BE0">
      <w:pPr>
        <w:autoSpaceDE w:val="0"/>
        <w:autoSpaceDN w:val="0"/>
        <w:adjustRightInd w:val="0"/>
        <w:spacing w:line="360" w:lineRule="auto"/>
        <w:jc w:val="both"/>
      </w:pPr>
      <w:r w:rsidRPr="004B48DB">
        <w:t>a) Adiamento do processo;</w:t>
      </w:r>
    </w:p>
    <w:p w:rsidR="00266BE0" w:rsidRPr="004B48DB" w:rsidRDefault="00266BE0" w:rsidP="00266BE0">
      <w:pPr>
        <w:autoSpaceDE w:val="0"/>
        <w:autoSpaceDN w:val="0"/>
        <w:adjustRightInd w:val="0"/>
        <w:spacing w:line="360" w:lineRule="auto"/>
        <w:jc w:val="both"/>
      </w:pPr>
      <w:r w:rsidRPr="004B48DB">
        <w:t>b) revogação desta Chamada ou sua modificação no todo ou em parte.</w:t>
      </w:r>
    </w:p>
    <w:p w:rsidR="00266BE0" w:rsidRPr="004B48DB" w:rsidRDefault="00266BE0" w:rsidP="00266BE0">
      <w:pPr>
        <w:autoSpaceDE w:val="0"/>
        <w:autoSpaceDN w:val="0"/>
        <w:adjustRightInd w:val="0"/>
        <w:spacing w:line="360" w:lineRule="auto"/>
        <w:jc w:val="both"/>
      </w:pPr>
    </w:p>
    <w:p w:rsidR="00266BE0" w:rsidRPr="004B48DB" w:rsidRDefault="00266BE0" w:rsidP="00266BE0">
      <w:pPr>
        <w:autoSpaceDE w:val="0"/>
        <w:autoSpaceDN w:val="0"/>
        <w:adjustRightInd w:val="0"/>
        <w:spacing w:line="360" w:lineRule="auto"/>
        <w:jc w:val="both"/>
        <w:rPr>
          <w:b/>
          <w:bCs/>
        </w:rPr>
      </w:pPr>
      <w:r w:rsidRPr="004B48DB">
        <w:rPr>
          <w:b/>
          <w:bCs/>
        </w:rPr>
        <w:t>14. DISPOSIÇÕES FINAIS</w:t>
      </w:r>
    </w:p>
    <w:p w:rsidR="00266BE0" w:rsidRPr="004B48DB" w:rsidRDefault="00266BE0" w:rsidP="00266BE0">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66BE0" w:rsidRPr="004B48DB" w:rsidRDefault="00266BE0" w:rsidP="00266BE0">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66BE0" w:rsidRPr="004B48DB" w:rsidRDefault="00266BE0" w:rsidP="00266BE0">
      <w:pPr>
        <w:autoSpaceDE w:val="0"/>
        <w:autoSpaceDN w:val="0"/>
        <w:adjustRightInd w:val="0"/>
        <w:spacing w:line="360" w:lineRule="auto"/>
        <w:jc w:val="both"/>
      </w:pPr>
      <w:r w:rsidRPr="004B48DB">
        <w:t xml:space="preserve">Os interessados poderão dirimir quaisquer dúvidas por meio do Telefone </w:t>
      </w:r>
      <w:r w:rsidR="002A0E14" w:rsidRPr="005B5391">
        <w:rPr>
          <w:b/>
          <w:color w:val="000000"/>
        </w:rPr>
        <w:t>61-99728159</w:t>
      </w:r>
      <w:r w:rsidRPr="004B48DB">
        <w:t xml:space="preserve"> Conselho </w:t>
      </w:r>
      <w:r w:rsidR="008105FC" w:rsidRPr="004B48DB">
        <w:t>Escolares</w:t>
      </w:r>
      <w:r w:rsidRPr="004B48DB">
        <w:t xml:space="preserve"> do </w:t>
      </w:r>
      <w:r w:rsidR="005B5391" w:rsidRPr="005B5391">
        <w:rPr>
          <w:b/>
          <w:color w:val="000000"/>
        </w:rPr>
        <w:t xml:space="preserve">COLEGIO ESTADUAL </w:t>
      </w:r>
      <w:r w:rsidR="002A0E14" w:rsidRPr="005B5391">
        <w:rPr>
          <w:b/>
          <w:color w:val="000000"/>
        </w:rPr>
        <w:t>JOSÉ MONTEIRO LIMA</w:t>
      </w:r>
    </w:p>
    <w:p w:rsidR="00266BE0" w:rsidRPr="004B48DB" w:rsidRDefault="00266BE0" w:rsidP="00266BE0">
      <w:pPr>
        <w:autoSpaceDE w:val="0"/>
        <w:autoSpaceDN w:val="0"/>
        <w:adjustRightInd w:val="0"/>
        <w:spacing w:line="360" w:lineRule="auto"/>
        <w:jc w:val="both"/>
        <w:rPr>
          <w:sz w:val="20"/>
          <w:szCs w:val="20"/>
        </w:rPr>
      </w:pPr>
    </w:p>
    <w:p w:rsidR="00266BE0" w:rsidRPr="004B48DB" w:rsidRDefault="00266BE0" w:rsidP="00266BE0">
      <w:pPr>
        <w:autoSpaceDE w:val="0"/>
        <w:autoSpaceDN w:val="0"/>
        <w:adjustRightInd w:val="0"/>
        <w:spacing w:line="360" w:lineRule="auto"/>
        <w:jc w:val="both"/>
        <w:rPr>
          <w:sz w:val="20"/>
          <w:szCs w:val="20"/>
        </w:rPr>
      </w:pPr>
    </w:p>
    <w:p w:rsidR="00266BE0" w:rsidRPr="004B48DB" w:rsidRDefault="00266BE0" w:rsidP="00266BE0">
      <w:pPr>
        <w:autoSpaceDE w:val="0"/>
        <w:autoSpaceDN w:val="0"/>
        <w:adjustRightInd w:val="0"/>
        <w:spacing w:line="360" w:lineRule="auto"/>
        <w:jc w:val="both"/>
        <w:rPr>
          <w:b/>
          <w:bCs/>
        </w:rPr>
      </w:pPr>
      <w:r w:rsidRPr="004B48DB">
        <w:rPr>
          <w:b/>
          <w:bCs/>
        </w:rPr>
        <w:t>15. FORO</w:t>
      </w:r>
    </w:p>
    <w:p w:rsidR="00266BE0" w:rsidRPr="004B48DB" w:rsidRDefault="008105FC" w:rsidP="00266BE0">
      <w:pPr>
        <w:autoSpaceDE w:val="0"/>
        <w:autoSpaceDN w:val="0"/>
        <w:adjustRightInd w:val="0"/>
        <w:spacing w:line="360" w:lineRule="auto"/>
        <w:jc w:val="both"/>
      </w:pPr>
      <w:proofErr w:type="gramStart"/>
      <w:r w:rsidRPr="004B48DB">
        <w:t>A presente</w:t>
      </w:r>
      <w:proofErr w:type="gramEnd"/>
      <w:r w:rsidRPr="004B48DB">
        <w:t xml:space="preserve"> Chamada Pública</w:t>
      </w:r>
      <w:r w:rsidR="00266BE0" w:rsidRPr="004B48DB">
        <w:t xml:space="preserve"> é regulada pelas leis brasileiras, sendo exclusivamente competente o Foro da Comarca de Goiânia, Capital do Estado de Goiás, para conhecer e julgar quaisquer questões dela decorrentes, excluído qualquer outro.</w:t>
      </w:r>
    </w:p>
    <w:p w:rsidR="00266BE0" w:rsidRPr="004B48DB" w:rsidRDefault="00266BE0" w:rsidP="00266BE0">
      <w:pPr>
        <w:autoSpaceDE w:val="0"/>
        <w:autoSpaceDN w:val="0"/>
        <w:adjustRightInd w:val="0"/>
        <w:spacing w:line="360" w:lineRule="auto"/>
        <w:jc w:val="both"/>
      </w:pPr>
    </w:p>
    <w:p w:rsidR="00266BE0" w:rsidRPr="004B48DB" w:rsidRDefault="00266BE0" w:rsidP="00266BE0">
      <w:pPr>
        <w:autoSpaceDE w:val="0"/>
        <w:autoSpaceDN w:val="0"/>
        <w:adjustRightInd w:val="0"/>
        <w:jc w:val="both"/>
        <w:outlineLvl w:val="0"/>
        <w:rPr>
          <w:b/>
          <w:bCs/>
        </w:rPr>
      </w:pPr>
      <w:r w:rsidRPr="004B48DB">
        <w:rPr>
          <w:b/>
          <w:bCs/>
        </w:rPr>
        <w:t>ANEXO I – RELAÇÃO DAS ESCOLAS DO ESTADO</w:t>
      </w: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r w:rsidRPr="004B48DB">
        <w:rPr>
          <w:b/>
          <w:bCs/>
        </w:rPr>
        <w:t>ANEXO II – RELAÇÃO DE GÊNEROS (ESTIMATIVA DE CONSUMO) - IDENTIFICAÇÃO E CLASSIFICAÇÃO DOS PRODUTOS</w:t>
      </w: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r w:rsidRPr="004B48DB">
        <w:rPr>
          <w:b/>
          <w:bCs/>
        </w:rPr>
        <w:t xml:space="preserve">ANEXO </w:t>
      </w:r>
      <w:r w:rsidR="008105FC" w:rsidRPr="004B48DB">
        <w:rPr>
          <w:b/>
          <w:bCs/>
        </w:rPr>
        <w:t>III-MODELO</w:t>
      </w:r>
      <w:r w:rsidRPr="004B48DB">
        <w:rPr>
          <w:b/>
          <w:bCs/>
        </w:rPr>
        <w:t xml:space="preserve"> DE PROJETO DE VENDA CONFORME ANEXO V DA RESOLUÇÃO Nº 38 DO FNDE, DE 16/07/2009.</w:t>
      </w: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outlineLvl w:val="0"/>
        <w:rPr>
          <w:b/>
          <w:bCs/>
        </w:rPr>
      </w:pPr>
      <w:r w:rsidRPr="004B48DB">
        <w:rPr>
          <w:b/>
          <w:bCs/>
        </w:rPr>
        <w:t>ANEXO IV – MINUTA DO CONTRATO</w:t>
      </w: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pPr>
    </w:p>
    <w:p w:rsidR="00266BE0" w:rsidRPr="005B5391" w:rsidRDefault="008105FC" w:rsidP="00266BE0">
      <w:pPr>
        <w:autoSpaceDE w:val="0"/>
        <w:autoSpaceDN w:val="0"/>
        <w:adjustRightInd w:val="0"/>
        <w:jc w:val="center"/>
        <w:rPr>
          <w:bCs/>
          <w:color w:val="000000"/>
        </w:rPr>
      </w:pPr>
      <w:r w:rsidRPr="005B5391">
        <w:rPr>
          <w:bCs/>
          <w:color w:val="000000"/>
        </w:rPr>
        <w:t>MARTA DAS GRAÇAS NEVES</w:t>
      </w:r>
    </w:p>
    <w:p w:rsidR="000604E4" w:rsidRDefault="00266BE0" w:rsidP="00266BE0">
      <w:pPr>
        <w:autoSpaceDE w:val="0"/>
        <w:autoSpaceDN w:val="0"/>
        <w:adjustRightInd w:val="0"/>
        <w:jc w:val="center"/>
        <w:rPr>
          <w:b/>
          <w:bCs/>
        </w:rPr>
      </w:pPr>
      <w:r w:rsidRPr="004B48DB">
        <w:rPr>
          <w:b/>
          <w:bCs/>
        </w:rPr>
        <w:t>Presidente do Conselho da Unidade Escolar</w:t>
      </w:r>
    </w:p>
    <w:p w:rsidR="00266BE0" w:rsidRPr="005B5391" w:rsidRDefault="00266BE0" w:rsidP="00266BE0">
      <w:pPr>
        <w:autoSpaceDE w:val="0"/>
        <w:autoSpaceDN w:val="0"/>
        <w:adjustRightInd w:val="0"/>
        <w:jc w:val="center"/>
        <w:rPr>
          <w:bCs/>
          <w:color w:val="000000"/>
        </w:rPr>
      </w:pPr>
      <w:r w:rsidRPr="004B48DB">
        <w:rPr>
          <w:b/>
          <w:bCs/>
        </w:rPr>
        <w:t xml:space="preserve"> </w:t>
      </w:r>
      <w:r w:rsidR="007142C4" w:rsidRPr="005B5391">
        <w:rPr>
          <w:bCs/>
          <w:color w:val="000000"/>
        </w:rPr>
        <w:t>COLÉGIO ESTADUAL JOSÉ MONTEIRO LIMA</w:t>
      </w:r>
    </w:p>
    <w:p w:rsidR="00266BE0" w:rsidRPr="004B48DB" w:rsidRDefault="00266BE0" w:rsidP="00266BE0">
      <w:pPr>
        <w:autoSpaceDE w:val="0"/>
        <w:autoSpaceDN w:val="0"/>
        <w:adjustRightInd w:val="0"/>
        <w:spacing w:line="360" w:lineRule="auto"/>
        <w:jc w:val="center"/>
      </w:pPr>
      <w:r w:rsidRPr="004B48DB">
        <w:rPr>
          <w:b/>
          <w:bCs/>
        </w:rPr>
        <w:t>SECRETARIA DA EDUCAÇÃO</w:t>
      </w:r>
    </w:p>
    <w:p w:rsidR="00266BE0" w:rsidRDefault="00266BE0"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Pr="004B48DB" w:rsidRDefault="008105FC" w:rsidP="00266BE0">
      <w:pPr>
        <w:tabs>
          <w:tab w:val="left" w:pos="1701"/>
          <w:tab w:val="left" w:pos="9639"/>
        </w:tabs>
        <w:spacing w:line="360" w:lineRule="auto"/>
        <w:ind w:right="-81"/>
        <w:jc w:val="both"/>
      </w:pPr>
    </w:p>
    <w:p w:rsidR="00EB297D" w:rsidRDefault="00266BE0" w:rsidP="00266BE0">
      <w:pPr>
        <w:autoSpaceDE w:val="0"/>
        <w:autoSpaceDN w:val="0"/>
        <w:adjustRightInd w:val="0"/>
        <w:jc w:val="both"/>
        <w:outlineLvl w:val="0"/>
        <w:rPr>
          <w:b/>
        </w:rPr>
      </w:pPr>
      <w:r w:rsidRPr="004B48DB">
        <w:rPr>
          <w:b/>
        </w:rPr>
        <w:lastRenderedPageBreak/>
        <w:t xml:space="preserve">                             </w:t>
      </w:r>
    </w:p>
    <w:p w:rsidR="00EB297D" w:rsidRDefault="00EB297D" w:rsidP="00266BE0">
      <w:pPr>
        <w:autoSpaceDE w:val="0"/>
        <w:autoSpaceDN w:val="0"/>
        <w:adjustRightInd w:val="0"/>
        <w:jc w:val="both"/>
        <w:outlineLvl w:val="0"/>
        <w:rPr>
          <w:b/>
        </w:rPr>
      </w:pPr>
    </w:p>
    <w:p w:rsidR="00EB297D" w:rsidRDefault="00EB297D" w:rsidP="00266BE0">
      <w:pPr>
        <w:autoSpaceDE w:val="0"/>
        <w:autoSpaceDN w:val="0"/>
        <w:adjustRightInd w:val="0"/>
        <w:jc w:val="both"/>
        <w:outlineLvl w:val="0"/>
        <w:rPr>
          <w:b/>
        </w:rPr>
      </w:pPr>
    </w:p>
    <w:p w:rsidR="00266BE0" w:rsidRPr="004B48DB" w:rsidRDefault="00266BE0" w:rsidP="00266BE0">
      <w:pPr>
        <w:autoSpaceDE w:val="0"/>
        <w:autoSpaceDN w:val="0"/>
        <w:adjustRightInd w:val="0"/>
        <w:jc w:val="both"/>
        <w:outlineLvl w:val="0"/>
        <w:rPr>
          <w:b/>
          <w:bCs/>
        </w:rPr>
      </w:pPr>
      <w:r w:rsidRPr="004B48DB">
        <w:rPr>
          <w:b/>
        </w:rPr>
        <w:t>ANEXO I</w:t>
      </w:r>
      <w:r w:rsidRPr="004B48DB">
        <w:t xml:space="preserve"> - </w:t>
      </w:r>
      <w:r w:rsidRPr="004B48DB">
        <w:rPr>
          <w:b/>
          <w:bCs/>
        </w:rPr>
        <w:t>RELAÇÃO DAS ESCOLAS DO ESTADO</w:t>
      </w: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r w:rsidRPr="004B48DB">
        <w:rPr>
          <w:b/>
          <w:bCs/>
        </w:rPr>
        <w:t xml:space="preserve">                         </w:t>
      </w:r>
    </w:p>
    <w:p w:rsidR="00266BE0" w:rsidRPr="004B48DB" w:rsidRDefault="00266BE0" w:rsidP="00266BE0">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sz w:val="18"/>
          <w:szCs w:val="18"/>
        </w:rPr>
      </w:pPr>
    </w:p>
    <w:p w:rsidR="00266BE0" w:rsidRPr="004B48DB" w:rsidRDefault="00266BE0" w:rsidP="00266BE0">
      <w:pPr>
        <w:autoSpaceDE w:val="0"/>
        <w:autoSpaceDN w:val="0"/>
        <w:adjustRightInd w:val="0"/>
        <w:jc w:val="both"/>
        <w:rPr>
          <w:b/>
        </w:rPr>
      </w:pPr>
      <w:r w:rsidRPr="004B48DB">
        <w:rPr>
          <w:b/>
        </w:rPr>
        <w:t>ESPECIFICAÇÕES TÉCNICAS DOS ALIMENTOS A SEREM ADQUIRIDOS PELO PROGRAMA ESTADUAL DE ALIMENTAÇÃO ESCOLAR</w:t>
      </w:r>
    </w:p>
    <w:p w:rsidR="00266BE0" w:rsidRPr="004B48DB" w:rsidRDefault="00266BE0" w:rsidP="00266BE0">
      <w:pPr>
        <w:autoSpaceDE w:val="0"/>
        <w:autoSpaceDN w:val="0"/>
        <w:adjustRightInd w:val="0"/>
        <w:jc w:val="both"/>
        <w:rPr>
          <w:b/>
        </w:rPr>
      </w:pPr>
    </w:p>
    <w:p w:rsidR="00266BE0" w:rsidRPr="004B48DB" w:rsidRDefault="00266BE0" w:rsidP="00266BE0">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66BE0" w:rsidRPr="004B48DB" w:rsidRDefault="00266BE0" w:rsidP="00266BE0">
      <w:pPr>
        <w:numPr>
          <w:ilvl w:val="0"/>
          <w:numId w:val="38"/>
        </w:numPr>
        <w:autoSpaceDE w:val="0"/>
        <w:autoSpaceDN w:val="0"/>
        <w:adjustRightInd w:val="0"/>
        <w:jc w:val="both"/>
      </w:pPr>
      <w:r w:rsidRPr="004B48DB">
        <w:t>Denominação de venda do alimento;</w:t>
      </w:r>
    </w:p>
    <w:p w:rsidR="00266BE0" w:rsidRPr="004B48DB" w:rsidRDefault="00266BE0" w:rsidP="00266BE0">
      <w:pPr>
        <w:numPr>
          <w:ilvl w:val="0"/>
          <w:numId w:val="38"/>
        </w:numPr>
        <w:autoSpaceDE w:val="0"/>
        <w:autoSpaceDN w:val="0"/>
        <w:adjustRightInd w:val="0"/>
        <w:jc w:val="both"/>
      </w:pPr>
      <w:r w:rsidRPr="004B48DB">
        <w:t>Lista de ingredientes;</w:t>
      </w:r>
    </w:p>
    <w:p w:rsidR="00266BE0" w:rsidRPr="004B48DB" w:rsidRDefault="00266BE0" w:rsidP="00266BE0">
      <w:pPr>
        <w:numPr>
          <w:ilvl w:val="0"/>
          <w:numId w:val="38"/>
        </w:numPr>
        <w:autoSpaceDE w:val="0"/>
        <w:autoSpaceDN w:val="0"/>
        <w:adjustRightInd w:val="0"/>
        <w:jc w:val="both"/>
      </w:pPr>
      <w:r w:rsidRPr="004B48DB">
        <w:t>Conteúdos líquidos</w:t>
      </w:r>
    </w:p>
    <w:p w:rsidR="00266BE0" w:rsidRPr="004B48DB" w:rsidRDefault="00266BE0" w:rsidP="00266BE0">
      <w:pPr>
        <w:numPr>
          <w:ilvl w:val="0"/>
          <w:numId w:val="38"/>
        </w:numPr>
        <w:autoSpaceDE w:val="0"/>
        <w:autoSpaceDN w:val="0"/>
        <w:adjustRightInd w:val="0"/>
        <w:jc w:val="both"/>
      </w:pPr>
      <w:r w:rsidRPr="004B48DB">
        <w:t>Identificação do lote;</w:t>
      </w:r>
    </w:p>
    <w:p w:rsidR="00266BE0" w:rsidRPr="004B48DB" w:rsidRDefault="00266BE0" w:rsidP="00266BE0">
      <w:pPr>
        <w:numPr>
          <w:ilvl w:val="0"/>
          <w:numId w:val="38"/>
        </w:numPr>
        <w:autoSpaceDE w:val="0"/>
        <w:autoSpaceDN w:val="0"/>
        <w:adjustRightInd w:val="0"/>
        <w:jc w:val="both"/>
      </w:pPr>
      <w:r w:rsidRPr="004B48DB">
        <w:t>Prazo de validade;</w:t>
      </w:r>
    </w:p>
    <w:p w:rsidR="00266BE0" w:rsidRPr="004B48DB" w:rsidRDefault="00266BE0" w:rsidP="00266BE0">
      <w:pPr>
        <w:numPr>
          <w:ilvl w:val="0"/>
          <w:numId w:val="38"/>
        </w:numPr>
        <w:autoSpaceDE w:val="0"/>
        <w:autoSpaceDN w:val="0"/>
        <w:adjustRightInd w:val="0"/>
        <w:jc w:val="both"/>
      </w:pPr>
      <w:r w:rsidRPr="004B48DB">
        <w:t>Instruções sobre o preparo e uso do alimento, quando necessário;</w:t>
      </w:r>
    </w:p>
    <w:p w:rsidR="00266BE0" w:rsidRPr="004B48DB" w:rsidRDefault="00266BE0" w:rsidP="00266BE0">
      <w:pPr>
        <w:numPr>
          <w:ilvl w:val="0"/>
          <w:numId w:val="38"/>
        </w:numPr>
        <w:autoSpaceDE w:val="0"/>
        <w:autoSpaceDN w:val="0"/>
        <w:adjustRightInd w:val="0"/>
        <w:jc w:val="both"/>
      </w:pPr>
      <w:r w:rsidRPr="004B48DB">
        <w:t>Registro no órgão competente;</w:t>
      </w:r>
    </w:p>
    <w:p w:rsidR="00266BE0" w:rsidRPr="004B48DB" w:rsidRDefault="00266BE0" w:rsidP="00266BE0">
      <w:pPr>
        <w:numPr>
          <w:ilvl w:val="0"/>
          <w:numId w:val="38"/>
        </w:numPr>
        <w:autoSpaceDE w:val="0"/>
        <w:autoSpaceDN w:val="0"/>
        <w:adjustRightInd w:val="0"/>
        <w:jc w:val="both"/>
      </w:pPr>
      <w:r w:rsidRPr="004B48DB">
        <w:t>Informação nutricional;</w:t>
      </w:r>
    </w:p>
    <w:p w:rsidR="00266BE0" w:rsidRPr="004B48DB" w:rsidRDefault="00266BE0" w:rsidP="00266BE0">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66BE0" w:rsidRPr="004B48DB" w:rsidRDefault="00266BE0" w:rsidP="00266BE0">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66BE0" w:rsidRPr="004B48DB" w:rsidRDefault="00266BE0" w:rsidP="00266BE0">
      <w:pPr>
        <w:numPr>
          <w:ilvl w:val="0"/>
          <w:numId w:val="38"/>
        </w:numPr>
        <w:autoSpaceDE w:val="0"/>
        <w:autoSpaceDN w:val="0"/>
        <w:adjustRightInd w:val="0"/>
        <w:jc w:val="both"/>
      </w:pPr>
      <w:r w:rsidRPr="004B48DB">
        <w:t>Frutas e hortaliças frescas;</w:t>
      </w:r>
    </w:p>
    <w:p w:rsidR="00266BE0" w:rsidRPr="004B48DB" w:rsidRDefault="00266BE0" w:rsidP="00266BE0">
      <w:pPr>
        <w:numPr>
          <w:ilvl w:val="0"/>
          <w:numId w:val="38"/>
        </w:numPr>
        <w:autoSpaceDE w:val="0"/>
        <w:autoSpaceDN w:val="0"/>
        <w:adjustRightInd w:val="0"/>
        <w:jc w:val="both"/>
      </w:pPr>
      <w:r w:rsidRPr="004B48DB">
        <w:t>Vinagre;</w:t>
      </w:r>
    </w:p>
    <w:p w:rsidR="00266BE0" w:rsidRPr="004B48DB" w:rsidRDefault="00266BE0" w:rsidP="00266BE0">
      <w:pPr>
        <w:numPr>
          <w:ilvl w:val="0"/>
          <w:numId w:val="38"/>
        </w:numPr>
        <w:autoSpaceDE w:val="0"/>
        <w:autoSpaceDN w:val="0"/>
        <w:adjustRightInd w:val="0"/>
        <w:jc w:val="both"/>
      </w:pPr>
      <w:r w:rsidRPr="004B48DB">
        <w:t>Açúcar;</w:t>
      </w:r>
    </w:p>
    <w:p w:rsidR="00266BE0" w:rsidRPr="004B48DB" w:rsidRDefault="00266BE0" w:rsidP="00266BE0">
      <w:pPr>
        <w:numPr>
          <w:ilvl w:val="0"/>
          <w:numId w:val="38"/>
        </w:numPr>
        <w:autoSpaceDE w:val="0"/>
        <w:autoSpaceDN w:val="0"/>
        <w:adjustRightInd w:val="0"/>
        <w:jc w:val="both"/>
      </w:pPr>
      <w:r w:rsidRPr="004B48DB">
        <w:t>Sal.</w:t>
      </w:r>
    </w:p>
    <w:p w:rsidR="00266BE0" w:rsidRPr="004B48DB" w:rsidRDefault="00266BE0" w:rsidP="00266BE0">
      <w:pPr>
        <w:autoSpaceDE w:val="0"/>
        <w:autoSpaceDN w:val="0"/>
        <w:adjustRightInd w:val="0"/>
        <w:ind w:left="360"/>
        <w:jc w:val="both"/>
      </w:pPr>
    </w:p>
    <w:p w:rsidR="00266BE0" w:rsidRPr="004B48DB" w:rsidRDefault="00266BE0" w:rsidP="00266BE0">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266BE0" w:rsidRPr="004B48DB" w:rsidRDefault="00266BE0" w:rsidP="00266BE0">
      <w:pPr>
        <w:autoSpaceDE w:val="0"/>
        <w:autoSpaceDN w:val="0"/>
        <w:adjustRightInd w:val="0"/>
        <w:jc w:val="both"/>
      </w:pPr>
      <w:r w:rsidRPr="004B48DB">
        <w:t>Órgãos responsáveis pela legislação de alimentos:</w:t>
      </w:r>
    </w:p>
    <w:p w:rsidR="00266BE0" w:rsidRPr="004B48DB" w:rsidRDefault="00266BE0" w:rsidP="00266BE0">
      <w:pPr>
        <w:autoSpaceDE w:val="0"/>
        <w:autoSpaceDN w:val="0"/>
        <w:adjustRightInd w:val="0"/>
        <w:jc w:val="both"/>
      </w:pPr>
      <w:r w:rsidRPr="004B48DB">
        <w:t>ANVISA (Agência Nacional de Vigilância Sanitária)</w:t>
      </w:r>
    </w:p>
    <w:p w:rsidR="00266BE0" w:rsidRPr="004B48DB" w:rsidRDefault="00266BE0" w:rsidP="00266BE0">
      <w:pPr>
        <w:autoSpaceDE w:val="0"/>
        <w:autoSpaceDN w:val="0"/>
        <w:adjustRightInd w:val="0"/>
        <w:jc w:val="both"/>
      </w:pPr>
      <w:r w:rsidRPr="004B48DB">
        <w:t>MAPA (Ministério da Agricultura, Pecuária e Abastecimento</w:t>
      </w:r>
      <w:proofErr w:type="gramStart"/>
      <w:r w:rsidRPr="004B48DB">
        <w:t>)</w:t>
      </w:r>
      <w:proofErr w:type="gramEnd"/>
    </w:p>
    <w:p w:rsidR="00266BE0" w:rsidRPr="004B48DB" w:rsidRDefault="00266BE0" w:rsidP="00266BE0">
      <w:pPr>
        <w:autoSpaceDE w:val="0"/>
        <w:autoSpaceDN w:val="0"/>
        <w:adjustRightInd w:val="0"/>
        <w:jc w:val="both"/>
      </w:pPr>
      <w:r w:rsidRPr="004B48DB">
        <w:t>INMETRO (Instituto de Metrologia)</w:t>
      </w: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outlineLvl w:val="0"/>
        <w:rPr>
          <w:b/>
        </w:rPr>
      </w:pPr>
      <w:r w:rsidRPr="004B48DB">
        <w:rPr>
          <w:b/>
        </w:rPr>
        <w:t>1 – HORTIFRUTIGRANJEIROS</w:t>
      </w:r>
    </w:p>
    <w:p w:rsidR="00266BE0" w:rsidRPr="004B48DB" w:rsidRDefault="00266BE0" w:rsidP="00266BE0">
      <w:pPr>
        <w:autoSpaceDE w:val="0"/>
        <w:autoSpaceDN w:val="0"/>
        <w:adjustRightInd w:val="0"/>
        <w:jc w:val="both"/>
        <w:rPr>
          <w:b/>
        </w:rPr>
      </w:pPr>
    </w:p>
    <w:p w:rsidR="00266BE0" w:rsidRPr="008C7DA7" w:rsidRDefault="00266BE0" w:rsidP="00266BE0">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 xml:space="preserve">tamanho e coloração uniforme, polpa firme, livres de sujidades, parasitas, larvas, resíduo de fertilizante, acondicionadas em sacos de </w:t>
      </w:r>
      <w:r w:rsidRPr="004B48DB">
        <w:lastRenderedPageBreak/>
        <w:t>polietileno, transparentes, atóxico e intacto. O peso e as quantidades são definidos pela escola. Variedades e outras características estão descritas abaixo:</w:t>
      </w:r>
      <w:r>
        <w:t xml:space="preserve"> </w:t>
      </w:r>
    </w:p>
    <w:p w:rsidR="00266BE0" w:rsidRDefault="00266BE0" w:rsidP="00266BE0">
      <w:pPr>
        <w:autoSpaceDE w:val="0"/>
        <w:autoSpaceDN w:val="0"/>
        <w:adjustRightInd w:val="0"/>
        <w:ind w:firstLine="1440"/>
        <w:jc w:val="both"/>
      </w:pPr>
    </w:p>
    <w:p w:rsidR="008105FC" w:rsidRPr="004B48DB" w:rsidRDefault="008105FC" w:rsidP="00266BE0">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66BE0" w:rsidRPr="004B48DB">
        <w:tc>
          <w:tcPr>
            <w:tcW w:w="3328" w:type="dxa"/>
          </w:tcPr>
          <w:p w:rsidR="00266BE0" w:rsidRPr="004B48DB" w:rsidRDefault="00266BE0" w:rsidP="00712647">
            <w:pPr>
              <w:autoSpaceDE w:val="0"/>
              <w:autoSpaceDN w:val="0"/>
              <w:adjustRightInd w:val="0"/>
              <w:jc w:val="both"/>
              <w:rPr>
                <w:b/>
              </w:rPr>
            </w:pPr>
            <w:r w:rsidRPr="004B48DB">
              <w:rPr>
                <w:b/>
              </w:rPr>
              <w:t>ALIMENTOS</w:t>
            </w:r>
          </w:p>
        </w:tc>
        <w:tc>
          <w:tcPr>
            <w:tcW w:w="2180" w:type="dxa"/>
          </w:tcPr>
          <w:p w:rsidR="00266BE0" w:rsidRPr="004B48DB" w:rsidRDefault="00266BE0" w:rsidP="00712647">
            <w:pPr>
              <w:autoSpaceDE w:val="0"/>
              <w:autoSpaceDN w:val="0"/>
              <w:adjustRightInd w:val="0"/>
              <w:jc w:val="both"/>
              <w:rPr>
                <w:b/>
              </w:rPr>
            </w:pPr>
            <w:r w:rsidRPr="004B48DB">
              <w:rPr>
                <w:b/>
              </w:rPr>
              <w:t>UNIDADE</w:t>
            </w:r>
          </w:p>
        </w:tc>
        <w:tc>
          <w:tcPr>
            <w:tcW w:w="4478" w:type="dxa"/>
          </w:tcPr>
          <w:p w:rsidR="00266BE0" w:rsidRPr="004B48DB" w:rsidRDefault="00266BE0" w:rsidP="00712647">
            <w:pPr>
              <w:autoSpaceDE w:val="0"/>
              <w:autoSpaceDN w:val="0"/>
              <w:adjustRightInd w:val="0"/>
              <w:jc w:val="both"/>
              <w:rPr>
                <w:b/>
              </w:rPr>
            </w:pPr>
            <w:r w:rsidRPr="004B48DB">
              <w:rPr>
                <w:b/>
              </w:rPr>
              <w:t>VARIEDADES</w:t>
            </w:r>
          </w:p>
        </w:tc>
      </w:tr>
      <w:tr w:rsidR="00266BE0" w:rsidRPr="004B48DB">
        <w:tc>
          <w:tcPr>
            <w:tcW w:w="3328" w:type="dxa"/>
          </w:tcPr>
          <w:p w:rsidR="00266BE0" w:rsidRPr="004B48DB" w:rsidRDefault="00266BE0" w:rsidP="00712647">
            <w:pPr>
              <w:autoSpaceDE w:val="0"/>
              <w:autoSpaceDN w:val="0"/>
              <w:adjustRightInd w:val="0"/>
              <w:jc w:val="both"/>
            </w:pPr>
            <w:r w:rsidRPr="004B48DB">
              <w:t>Abacaxi</w:t>
            </w:r>
          </w:p>
        </w:tc>
        <w:tc>
          <w:tcPr>
            <w:tcW w:w="2180" w:type="dxa"/>
          </w:tcPr>
          <w:p w:rsidR="00266BE0" w:rsidRPr="004B48DB" w:rsidRDefault="00266BE0" w:rsidP="00712647">
            <w:pPr>
              <w:autoSpaceDE w:val="0"/>
              <w:autoSpaceDN w:val="0"/>
              <w:adjustRightInd w:val="0"/>
              <w:jc w:val="both"/>
            </w:pPr>
            <w:r w:rsidRPr="004B48DB">
              <w:t>Kg/</w:t>
            </w:r>
            <w:proofErr w:type="spellStart"/>
            <w:r w:rsidRPr="004B48DB">
              <w:t>Un</w:t>
            </w:r>
            <w:proofErr w:type="spellEnd"/>
          </w:p>
        </w:tc>
        <w:tc>
          <w:tcPr>
            <w:tcW w:w="4478" w:type="dxa"/>
          </w:tcPr>
          <w:p w:rsidR="00266BE0" w:rsidRPr="004B48DB" w:rsidRDefault="00266BE0" w:rsidP="00712647">
            <w:pPr>
              <w:autoSpaceDE w:val="0"/>
              <w:autoSpaceDN w:val="0"/>
              <w:adjustRightInd w:val="0"/>
              <w:jc w:val="both"/>
            </w:pPr>
            <w:r w:rsidRPr="004B48DB">
              <w:t>Havaí ou pérola</w:t>
            </w:r>
          </w:p>
        </w:tc>
      </w:tr>
      <w:tr w:rsidR="00266BE0" w:rsidRPr="004B48DB">
        <w:tc>
          <w:tcPr>
            <w:tcW w:w="3328" w:type="dxa"/>
          </w:tcPr>
          <w:p w:rsidR="00266BE0" w:rsidRPr="004B48DB" w:rsidRDefault="00266BE0" w:rsidP="00712647">
            <w:pPr>
              <w:autoSpaceDE w:val="0"/>
              <w:autoSpaceDN w:val="0"/>
              <w:adjustRightInd w:val="0"/>
              <w:jc w:val="both"/>
            </w:pPr>
            <w:r w:rsidRPr="004B48DB">
              <w:t>Banana</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 xml:space="preserve">Madura; nanica, maçã, prata, da </w:t>
            </w:r>
            <w:proofErr w:type="gramStart"/>
            <w:r w:rsidRPr="004B48DB">
              <w:t>terra</w:t>
            </w:r>
            <w:proofErr w:type="gramEnd"/>
          </w:p>
        </w:tc>
      </w:tr>
      <w:tr w:rsidR="00266BE0" w:rsidRPr="004B48DB">
        <w:tc>
          <w:tcPr>
            <w:tcW w:w="3328" w:type="dxa"/>
          </w:tcPr>
          <w:p w:rsidR="00266BE0" w:rsidRPr="004B48DB" w:rsidRDefault="00266BE0" w:rsidP="00712647">
            <w:pPr>
              <w:autoSpaceDE w:val="0"/>
              <w:autoSpaceDN w:val="0"/>
              <w:adjustRightInd w:val="0"/>
              <w:jc w:val="both"/>
            </w:pPr>
            <w:r w:rsidRPr="004B48DB">
              <w:t>Laranja</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proofErr w:type="spellStart"/>
            <w:r w:rsidRPr="004B48DB">
              <w:t>Pêra</w:t>
            </w:r>
            <w:proofErr w:type="spellEnd"/>
          </w:p>
        </w:tc>
      </w:tr>
      <w:tr w:rsidR="00266BE0" w:rsidRPr="004B48DB">
        <w:tc>
          <w:tcPr>
            <w:tcW w:w="3328" w:type="dxa"/>
          </w:tcPr>
          <w:p w:rsidR="00266BE0" w:rsidRPr="004B48DB" w:rsidRDefault="00266BE0" w:rsidP="00712647">
            <w:pPr>
              <w:autoSpaceDE w:val="0"/>
              <w:autoSpaceDN w:val="0"/>
              <w:adjustRightInd w:val="0"/>
              <w:jc w:val="both"/>
            </w:pPr>
            <w:r w:rsidRPr="004B48DB">
              <w:t>Maçã</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 xml:space="preserve">Fuji ou gala, </w:t>
            </w:r>
            <w:proofErr w:type="gramStart"/>
            <w:r w:rsidRPr="004B48DB">
              <w:t>nacional</w:t>
            </w:r>
            <w:proofErr w:type="gramEnd"/>
          </w:p>
        </w:tc>
      </w:tr>
      <w:tr w:rsidR="00266BE0" w:rsidRPr="004B48DB">
        <w:tc>
          <w:tcPr>
            <w:tcW w:w="3328" w:type="dxa"/>
          </w:tcPr>
          <w:p w:rsidR="00266BE0" w:rsidRPr="004B48DB" w:rsidRDefault="00266BE0" w:rsidP="00712647">
            <w:pPr>
              <w:autoSpaceDE w:val="0"/>
              <w:autoSpaceDN w:val="0"/>
              <w:adjustRightInd w:val="0"/>
              <w:jc w:val="both"/>
            </w:pPr>
            <w:r w:rsidRPr="004B48DB">
              <w:t>Mamão</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Formosa</w:t>
            </w:r>
          </w:p>
        </w:tc>
      </w:tr>
      <w:tr w:rsidR="00266BE0" w:rsidRPr="004B48DB">
        <w:tc>
          <w:tcPr>
            <w:tcW w:w="3328" w:type="dxa"/>
          </w:tcPr>
          <w:p w:rsidR="00266BE0" w:rsidRPr="004B48DB" w:rsidRDefault="00266BE0" w:rsidP="00712647">
            <w:pPr>
              <w:autoSpaceDE w:val="0"/>
              <w:autoSpaceDN w:val="0"/>
              <w:adjustRightInd w:val="0"/>
              <w:jc w:val="both"/>
            </w:pPr>
            <w:r w:rsidRPr="004B48DB">
              <w:t>Melancia</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266BE0" w:rsidRPr="004B48DB">
        <w:tc>
          <w:tcPr>
            <w:tcW w:w="3328" w:type="dxa"/>
          </w:tcPr>
          <w:p w:rsidR="00266BE0" w:rsidRPr="004B48DB" w:rsidRDefault="00266BE0" w:rsidP="00712647">
            <w:pPr>
              <w:autoSpaceDE w:val="0"/>
              <w:autoSpaceDN w:val="0"/>
              <w:adjustRightInd w:val="0"/>
              <w:jc w:val="both"/>
            </w:pPr>
            <w:r w:rsidRPr="004B48DB">
              <w:t>Abóbora</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 xml:space="preserve">Madura; moranga, </w:t>
            </w:r>
          </w:p>
        </w:tc>
      </w:tr>
      <w:tr w:rsidR="00266BE0" w:rsidRPr="004B48DB">
        <w:tc>
          <w:tcPr>
            <w:tcW w:w="3328" w:type="dxa"/>
          </w:tcPr>
          <w:p w:rsidR="00266BE0" w:rsidRPr="004B48DB" w:rsidRDefault="00266BE0" w:rsidP="00712647">
            <w:pPr>
              <w:autoSpaceDE w:val="0"/>
              <w:autoSpaceDN w:val="0"/>
              <w:adjustRightInd w:val="0"/>
              <w:jc w:val="both"/>
            </w:pPr>
            <w:r w:rsidRPr="004B48DB">
              <w:t xml:space="preserve">Alface </w:t>
            </w:r>
          </w:p>
        </w:tc>
        <w:tc>
          <w:tcPr>
            <w:tcW w:w="2180" w:type="dxa"/>
          </w:tcPr>
          <w:p w:rsidR="00266BE0" w:rsidRPr="004B48DB" w:rsidRDefault="00266BE0" w:rsidP="00712647">
            <w:pPr>
              <w:autoSpaceDE w:val="0"/>
              <w:autoSpaceDN w:val="0"/>
              <w:adjustRightInd w:val="0"/>
              <w:jc w:val="both"/>
            </w:pPr>
            <w:proofErr w:type="spellStart"/>
            <w:r w:rsidRPr="004B48DB">
              <w:t>Mç</w:t>
            </w:r>
            <w:proofErr w:type="spellEnd"/>
          </w:p>
        </w:tc>
        <w:tc>
          <w:tcPr>
            <w:tcW w:w="4478" w:type="dxa"/>
          </w:tcPr>
          <w:p w:rsidR="00266BE0" w:rsidRPr="004B48DB" w:rsidRDefault="00266BE0" w:rsidP="00712647">
            <w:pPr>
              <w:autoSpaceDE w:val="0"/>
              <w:autoSpaceDN w:val="0"/>
              <w:adjustRightInd w:val="0"/>
              <w:jc w:val="both"/>
            </w:pPr>
            <w:r w:rsidRPr="004B48DB">
              <w:t>Lisa</w:t>
            </w:r>
          </w:p>
        </w:tc>
      </w:tr>
      <w:tr w:rsidR="00266BE0" w:rsidRPr="004B48DB">
        <w:tc>
          <w:tcPr>
            <w:tcW w:w="3328" w:type="dxa"/>
          </w:tcPr>
          <w:p w:rsidR="00266BE0" w:rsidRPr="004B48DB" w:rsidRDefault="00266BE0" w:rsidP="00712647">
            <w:pPr>
              <w:autoSpaceDE w:val="0"/>
              <w:autoSpaceDN w:val="0"/>
              <w:adjustRightInd w:val="0"/>
              <w:jc w:val="both"/>
            </w:pPr>
            <w:r w:rsidRPr="004B48DB">
              <w:t>Couve</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Manteiga</w:t>
            </w:r>
          </w:p>
        </w:tc>
      </w:tr>
      <w:tr w:rsidR="00266BE0" w:rsidRPr="004B48DB">
        <w:tc>
          <w:tcPr>
            <w:tcW w:w="3328" w:type="dxa"/>
          </w:tcPr>
          <w:p w:rsidR="00266BE0" w:rsidRPr="004B48DB" w:rsidRDefault="00266BE0" w:rsidP="00712647">
            <w:pPr>
              <w:autoSpaceDE w:val="0"/>
              <w:autoSpaceDN w:val="0"/>
              <w:adjustRightInd w:val="0"/>
              <w:jc w:val="both"/>
            </w:pPr>
            <w:r w:rsidRPr="004B48DB">
              <w:t>Milho</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Verde</w:t>
            </w:r>
          </w:p>
        </w:tc>
      </w:tr>
      <w:tr w:rsidR="00266BE0" w:rsidRPr="004B48DB">
        <w:tc>
          <w:tcPr>
            <w:tcW w:w="3328" w:type="dxa"/>
          </w:tcPr>
          <w:p w:rsidR="00266BE0" w:rsidRPr="004B48DB" w:rsidRDefault="00266BE0" w:rsidP="00712647">
            <w:pPr>
              <w:autoSpaceDE w:val="0"/>
              <w:autoSpaceDN w:val="0"/>
              <w:adjustRightInd w:val="0"/>
              <w:jc w:val="both"/>
            </w:pPr>
            <w:r w:rsidRPr="004B48DB">
              <w:t>Pimentão</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Verde</w:t>
            </w:r>
          </w:p>
        </w:tc>
      </w:tr>
      <w:tr w:rsidR="00266BE0" w:rsidRPr="004B48DB">
        <w:tc>
          <w:tcPr>
            <w:tcW w:w="3328" w:type="dxa"/>
          </w:tcPr>
          <w:p w:rsidR="00266BE0" w:rsidRPr="004B48DB" w:rsidRDefault="00266BE0" w:rsidP="00712647">
            <w:pPr>
              <w:autoSpaceDE w:val="0"/>
              <w:autoSpaceDN w:val="0"/>
              <w:adjustRightInd w:val="0"/>
              <w:jc w:val="both"/>
            </w:pPr>
            <w:r w:rsidRPr="004B48DB">
              <w:t>Repolho</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Verde</w:t>
            </w:r>
          </w:p>
        </w:tc>
      </w:tr>
      <w:tr w:rsidR="00266BE0" w:rsidRPr="004B48DB">
        <w:tc>
          <w:tcPr>
            <w:tcW w:w="3328" w:type="dxa"/>
          </w:tcPr>
          <w:p w:rsidR="00266BE0" w:rsidRPr="004B48DB" w:rsidRDefault="00266BE0" w:rsidP="00712647">
            <w:pPr>
              <w:autoSpaceDE w:val="0"/>
              <w:autoSpaceDN w:val="0"/>
              <w:adjustRightInd w:val="0"/>
              <w:jc w:val="both"/>
            </w:pPr>
            <w:r w:rsidRPr="004B48DB">
              <w:t>Tomate</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266BE0" w:rsidRPr="004B48DB">
        <w:tc>
          <w:tcPr>
            <w:tcW w:w="3328" w:type="dxa"/>
          </w:tcPr>
          <w:p w:rsidR="00266BE0" w:rsidRPr="004B48DB" w:rsidRDefault="00266BE0" w:rsidP="00712647">
            <w:pPr>
              <w:autoSpaceDE w:val="0"/>
              <w:autoSpaceDN w:val="0"/>
              <w:adjustRightInd w:val="0"/>
              <w:jc w:val="both"/>
            </w:pPr>
            <w:r w:rsidRPr="004B48DB">
              <w:t>Vagem</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p>
        </w:tc>
      </w:tr>
      <w:tr w:rsidR="00266BE0" w:rsidRPr="004B48DB">
        <w:tc>
          <w:tcPr>
            <w:tcW w:w="3328" w:type="dxa"/>
          </w:tcPr>
          <w:p w:rsidR="00266BE0" w:rsidRPr="004B48DB" w:rsidRDefault="00266BE0" w:rsidP="00712647">
            <w:pPr>
              <w:autoSpaceDE w:val="0"/>
              <w:autoSpaceDN w:val="0"/>
              <w:adjustRightInd w:val="0"/>
              <w:jc w:val="both"/>
            </w:pPr>
            <w:r w:rsidRPr="004B48DB">
              <w:t>Mandioca</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p>
        </w:tc>
      </w:tr>
      <w:tr w:rsidR="00266BE0" w:rsidRPr="004B48DB">
        <w:tc>
          <w:tcPr>
            <w:tcW w:w="3328" w:type="dxa"/>
          </w:tcPr>
          <w:p w:rsidR="00266BE0" w:rsidRPr="004B48DB" w:rsidRDefault="00266BE0" w:rsidP="00712647">
            <w:pPr>
              <w:autoSpaceDE w:val="0"/>
              <w:autoSpaceDN w:val="0"/>
              <w:adjustRightInd w:val="0"/>
              <w:jc w:val="both"/>
            </w:pPr>
          </w:p>
        </w:tc>
        <w:tc>
          <w:tcPr>
            <w:tcW w:w="2180" w:type="dxa"/>
          </w:tcPr>
          <w:p w:rsidR="00266BE0" w:rsidRPr="004B48DB" w:rsidRDefault="00266BE0" w:rsidP="00712647">
            <w:pPr>
              <w:autoSpaceDE w:val="0"/>
              <w:autoSpaceDN w:val="0"/>
              <w:adjustRightInd w:val="0"/>
              <w:jc w:val="both"/>
            </w:pPr>
          </w:p>
        </w:tc>
        <w:tc>
          <w:tcPr>
            <w:tcW w:w="4478" w:type="dxa"/>
          </w:tcPr>
          <w:p w:rsidR="00266BE0" w:rsidRPr="004B48DB" w:rsidRDefault="00266BE0" w:rsidP="00712647">
            <w:pPr>
              <w:autoSpaceDE w:val="0"/>
              <w:autoSpaceDN w:val="0"/>
              <w:adjustRightInd w:val="0"/>
              <w:jc w:val="both"/>
            </w:pPr>
          </w:p>
        </w:tc>
      </w:tr>
      <w:tr w:rsidR="00266BE0" w:rsidRPr="004B48DB">
        <w:tc>
          <w:tcPr>
            <w:tcW w:w="3328" w:type="dxa"/>
          </w:tcPr>
          <w:p w:rsidR="00266BE0" w:rsidRPr="004B48DB" w:rsidRDefault="00266BE0" w:rsidP="00712647">
            <w:pPr>
              <w:autoSpaceDE w:val="0"/>
              <w:autoSpaceDN w:val="0"/>
              <w:adjustRightInd w:val="0"/>
              <w:jc w:val="both"/>
            </w:pPr>
            <w:r w:rsidRPr="004B48DB">
              <w:t>Cebolinha</w:t>
            </w:r>
          </w:p>
        </w:tc>
        <w:tc>
          <w:tcPr>
            <w:tcW w:w="2180" w:type="dxa"/>
          </w:tcPr>
          <w:p w:rsidR="00266BE0" w:rsidRPr="004B48DB" w:rsidRDefault="00266BE0" w:rsidP="00712647">
            <w:pPr>
              <w:autoSpaceDE w:val="0"/>
              <w:autoSpaceDN w:val="0"/>
              <w:adjustRightInd w:val="0"/>
              <w:jc w:val="both"/>
            </w:pPr>
            <w:proofErr w:type="spellStart"/>
            <w:r w:rsidRPr="004B48DB">
              <w:t>Mç</w:t>
            </w:r>
            <w:proofErr w:type="spellEnd"/>
          </w:p>
        </w:tc>
        <w:tc>
          <w:tcPr>
            <w:tcW w:w="4478" w:type="dxa"/>
          </w:tcPr>
          <w:p w:rsidR="00266BE0" w:rsidRPr="004B48DB" w:rsidRDefault="00266BE0" w:rsidP="00712647">
            <w:pPr>
              <w:autoSpaceDE w:val="0"/>
              <w:autoSpaceDN w:val="0"/>
              <w:adjustRightInd w:val="0"/>
              <w:jc w:val="both"/>
            </w:pPr>
          </w:p>
        </w:tc>
      </w:tr>
      <w:tr w:rsidR="00266BE0" w:rsidRPr="004B48DB">
        <w:tc>
          <w:tcPr>
            <w:tcW w:w="3328" w:type="dxa"/>
          </w:tcPr>
          <w:p w:rsidR="00266BE0" w:rsidRPr="004B48DB" w:rsidRDefault="00266BE0" w:rsidP="00712647">
            <w:pPr>
              <w:autoSpaceDE w:val="0"/>
              <w:autoSpaceDN w:val="0"/>
              <w:adjustRightInd w:val="0"/>
              <w:jc w:val="both"/>
            </w:pPr>
            <w:r w:rsidRPr="004B48DB">
              <w:t>Cebola</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A0E14" w:rsidP="00712647">
            <w:pPr>
              <w:autoSpaceDE w:val="0"/>
              <w:autoSpaceDN w:val="0"/>
              <w:adjustRightInd w:val="0"/>
              <w:jc w:val="both"/>
            </w:pPr>
            <w:r>
              <w:t xml:space="preserve">Branca </w:t>
            </w:r>
          </w:p>
        </w:tc>
      </w:tr>
      <w:tr w:rsidR="00266BE0" w:rsidRPr="004B48DB">
        <w:tc>
          <w:tcPr>
            <w:tcW w:w="3328" w:type="dxa"/>
          </w:tcPr>
          <w:p w:rsidR="00266BE0" w:rsidRPr="004B48DB" w:rsidRDefault="00266BE0" w:rsidP="00712647">
            <w:pPr>
              <w:autoSpaceDE w:val="0"/>
              <w:autoSpaceDN w:val="0"/>
              <w:adjustRightInd w:val="0"/>
              <w:jc w:val="both"/>
            </w:pPr>
            <w:r w:rsidRPr="004B48DB">
              <w:t>Cenoura</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p>
        </w:tc>
      </w:tr>
      <w:tr w:rsidR="00266BE0" w:rsidRPr="004B48DB">
        <w:tc>
          <w:tcPr>
            <w:tcW w:w="3328" w:type="dxa"/>
          </w:tcPr>
          <w:p w:rsidR="00266BE0" w:rsidRPr="004B48DB" w:rsidRDefault="00266BE0" w:rsidP="00712647">
            <w:pPr>
              <w:autoSpaceDE w:val="0"/>
              <w:autoSpaceDN w:val="0"/>
              <w:adjustRightInd w:val="0"/>
              <w:jc w:val="both"/>
            </w:pPr>
            <w:r w:rsidRPr="004B48DB">
              <w:t>Chuchu</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p>
        </w:tc>
      </w:tr>
      <w:tr w:rsidR="00266BE0" w:rsidRPr="004B48DB">
        <w:tc>
          <w:tcPr>
            <w:tcW w:w="3328" w:type="dxa"/>
          </w:tcPr>
          <w:p w:rsidR="00266BE0" w:rsidRPr="004B48DB" w:rsidRDefault="00266BE0" w:rsidP="00712647">
            <w:pPr>
              <w:autoSpaceDE w:val="0"/>
              <w:autoSpaceDN w:val="0"/>
              <w:adjustRightInd w:val="0"/>
              <w:jc w:val="both"/>
            </w:pPr>
            <w:r w:rsidRPr="004B48DB">
              <w:t>Alho</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 xml:space="preserve">Branco </w:t>
            </w:r>
          </w:p>
        </w:tc>
      </w:tr>
      <w:tr w:rsidR="00266BE0" w:rsidRPr="004B48DB">
        <w:tc>
          <w:tcPr>
            <w:tcW w:w="3328" w:type="dxa"/>
          </w:tcPr>
          <w:p w:rsidR="00266BE0" w:rsidRPr="004B48DB" w:rsidRDefault="00266BE0" w:rsidP="00712647">
            <w:pPr>
              <w:autoSpaceDE w:val="0"/>
              <w:autoSpaceDN w:val="0"/>
              <w:adjustRightInd w:val="0"/>
              <w:jc w:val="both"/>
            </w:pPr>
            <w:r w:rsidRPr="004B48DB">
              <w:t>Beterraba</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Especial tipo A</w:t>
            </w:r>
          </w:p>
        </w:tc>
      </w:tr>
      <w:tr w:rsidR="00266BE0" w:rsidRPr="004B48DB">
        <w:tc>
          <w:tcPr>
            <w:tcW w:w="3328" w:type="dxa"/>
          </w:tcPr>
          <w:p w:rsidR="00266BE0" w:rsidRPr="004B48DB" w:rsidRDefault="00266BE0" w:rsidP="00712647">
            <w:pPr>
              <w:autoSpaceDE w:val="0"/>
              <w:autoSpaceDN w:val="0"/>
              <w:adjustRightInd w:val="0"/>
              <w:jc w:val="both"/>
            </w:pPr>
            <w:r w:rsidRPr="004B48DB">
              <w:t>Batata</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Doce</w:t>
            </w:r>
          </w:p>
        </w:tc>
      </w:tr>
      <w:tr w:rsidR="00266BE0" w:rsidRPr="004B48DB">
        <w:tc>
          <w:tcPr>
            <w:tcW w:w="3328" w:type="dxa"/>
          </w:tcPr>
          <w:p w:rsidR="00266BE0" w:rsidRPr="004B48DB" w:rsidRDefault="00266BE0" w:rsidP="00712647">
            <w:pPr>
              <w:autoSpaceDE w:val="0"/>
              <w:autoSpaceDN w:val="0"/>
              <w:adjustRightInd w:val="0"/>
              <w:jc w:val="both"/>
            </w:pPr>
            <w:r w:rsidRPr="004B48DB">
              <w:t>Batata</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Inglesa</w:t>
            </w:r>
          </w:p>
        </w:tc>
      </w:tr>
      <w:tr w:rsidR="00266BE0" w:rsidRPr="004B48DB">
        <w:tc>
          <w:tcPr>
            <w:tcW w:w="3328" w:type="dxa"/>
          </w:tcPr>
          <w:p w:rsidR="00266BE0" w:rsidRPr="004B48DB" w:rsidRDefault="00266BE0" w:rsidP="00712647">
            <w:pPr>
              <w:autoSpaceDE w:val="0"/>
              <w:autoSpaceDN w:val="0"/>
              <w:adjustRightInd w:val="0"/>
              <w:jc w:val="both"/>
            </w:pPr>
          </w:p>
        </w:tc>
        <w:tc>
          <w:tcPr>
            <w:tcW w:w="2180" w:type="dxa"/>
          </w:tcPr>
          <w:p w:rsidR="00266BE0" w:rsidRPr="004B48DB" w:rsidRDefault="00266BE0" w:rsidP="00712647">
            <w:pPr>
              <w:autoSpaceDE w:val="0"/>
              <w:autoSpaceDN w:val="0"/>
              <w:adjustRightInd w:val="0"/>
              <w:jc w:val="both"/>
            </w:pPr>
          </w:p>
        </w:tc>
        <w:tc>
          <w:tcPr>
            <w:tcW w:w="4478" w:type="dxa"/>
          </w:tcPr>
          <w:p w:rsidR="00266BE0" w:rsidRPr="004B48DB" w:rsidRDefault="00266BE0" w:rsidP="00712647">
            <w:pPr>
              <w:autoSpaceDE w:val="0"/>
              <w:autoSpaceDN w:val="0"/>
              <w:adjustRightInd w:val="0"/>
              <w:jc w:val="both"/>
            </w:pPr>
          </w:p>
        </w:tc>
      </w:tr>
      <w:tr w:rsidR="00266BE0" w:rsidRPr="004B48DB">
        <w:tc>
          <w:tcPr>
            <w:tcW w:w="3328" w:type="dxa"/>
          </w:tcPr>
          <w:p w:rsidR="00266BE0" w:rsidRPr="004B48DB" w:rsidRDefault="00266BE0" w:rsidP="00712647">
            <w:pPr>
              <w:autoSpaceDE w:val="0"/>
              <w:autoSpaceDN w:val="0"/>
              <w:adjustRightInd w:val="0"/>
              <w:jc w:val="both"/>
            </w:pPr>
            <w:r w:rsidRPr="004B48DB">
              <w:t>Inhame</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p>
        </w:tc>
      </w:tr>
      <w:tr w:rsidR="00266BE0" w:rsidRPr="004B48DB">
        <w:tc>
          <w:tcPr>
            <w:tcW w:w="3328" w:type="dxa"/>
          </w:tcPr>
          <w:p w:rsidR="00266BE0" w:rsidRPr="004B48DB" w:rsidRDefault="00266BE0" w:rsidP="00712647">
            <w:pPr>
              <w:autoSpaceDE w:val="0"/>
              <w:autoSpaceDN w:val="0"/>
              <w:adjustRightInd w:val="0"/>
              <w:jc w:val="both"/>
            </w:pPr>
            <w:r w:rsidRPr="004B48DB">
              <w:t>Ovo</w:t>
            </w:r>
          </w:p>
        </w:tc>
        <w:tc>
          <w:tcPr>
            <w:tcW w:w="2180" w:type="dxa"/>
          </w:tcPr>
          <w:p w:rsidR="00266BE0" w:rsidRPr="004B48DB" w:rsidRDefault="00266BE0" w:rsidP="00712647">
            <w:pPr>
              <w:autoSpaceDE w:val="0"/>
              <w:autoSpaceDN w:val="0"/>
              <w:adjustRightInd w:val="0"/>
              <w:jc w:val="both"/>
            </w:pPr>
            <w:proofErr w:type="spellStart"/>
            <w:r w:rsidRPr="004B48DB">
              <w:t>Dz</w:t>
            </w:r>
            <w:proofErr w:type="spellEnd"/>
          </w:p>
        </w:tc>
        <w:tc>
          <w:tcPr>
            <w:tcW w:w="4478" w:type="dxa"/>
          </w:tcPr>
          <w:p w:rsidR="00266BE0" w:rsidRPr="004B48DB" w:rsidRDefault="00266BE0" w:rsidP="00712647">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outlineLvl w:val="0"/>
        <w:rPr>
          <w:b/>
        </w:rPr>
      </w:pPr>
      <w:r w:rsidRPr="004B48DB">
        <w:rPr>
          <w:b/>
        </w:rPr>
        <w:t>2 – GENEROS ALIMENTÍCIOS</w:t>
      </w:r>
    </w:p>
    <w:p w:rsidR="00266BE0" w:rsidRPr="004B48DB" w:rsidRDefault="00266BE0" w:rsidP="00266BE0">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66BE0" w:rsidRPr="004B48DB">
        <w:tc>
          <w:tcPr>
            <w:tcW w:w="5508" w:type="dxa"/>
          </w:tcPr>
          <w:p w:rsidR="00266BE0" w:rsidRPr="004B48DB" w:rsidRDefault="00266BE0" w:rsidP="00712647">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266BE0" w:rsidRPr="004B48DB" w:rsidRDefault="00266BE0" w:rsidP="00712647">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266BE0" w:rsidRPr="004B48DB" w:rsidRDefault="00266BE0" w:rsidP="00712647">
            <w:pPr>
              <w:autoSpaceDE w:val="0"/>
              <w:autoSpaceDN w:val="0"/>
              <w:adjustRightInd w:val="0"/>
              <w:jc w:val="both"/>
            </w:pPr>
            <w:r w:rsidRPr="004B48DB">
              <w:t>Kg</w:t>
            </w:r>
          </w:p>
        </w:tc>
      </w:tr>
      <w:tr w:rsidR="00266BE0" w:rsidRPr="004B48DB">
        <w:tc>
          <w:tcPr>
            <w:tcW w:w="5508" w:type="dxa"/>
          </w:tcPr>
          <w:p w:rsidR="00266BE0" w:rsidRPr="004B48DB" w:rsidRDefault="00266BE0" w:rsidP="00712647">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66BE0" w:rsidRPr="004B48DB" w:rsidRDefault="00266BE0" w:rsidP="00712647">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266BE0" w:rsidRPr="004B48DB" w:rsidRDefault="00266BE0" w:rsidP="00712647">
            <w:pPr>
              <w:autoSpaceDE w:val="0"/>
              <w:autoSpaceDN w:val="0"/>
              <w:adjustRightInd w:val="0"/>
              <w:jc w:val="both"/>
            </w:pPr>
            <w:r w:rsidRPr="004B48DB">
              <w:t>Kg</w:t>
            </w:r>
          </w:p>
        </w:tc>
      </w:tr>
      <w:tr w:rsidR="00266BE0" w:rsidRPr="004B48DB">
        <w:tc>
          <w:tcPr>
            <w:tcW w:w="5508" w:type="dxa"/>
          </w:tcPr>
          <w:p w:rsidR="00266BE0" w:rsidRPr="004B48DB" w:rsidRDefault="00266BE0" w:rsidP="00712647">
            <w:pPr>
              <w:autoSpaceDE w:val="0"/>
              <w:autoSpaceDN w:val="0"/>
              <w:adjustRightInd w:val="0"/>
              <w:jc w:val="both"/>
            </w:pPr>
            <w:r w:rsidRPr="004B48DB">
              <w:rPr>
                <w:b/>
              </w:rPr>
              <w:t xml:space="preserve">POLPA DE FRUTAS </w:t>
            </w:r>
            <w:r w:rsidRPr="004B48DB">
              <w:t xml:space="preserve">produto obtido a partir de frutas, conteúdo líquido pasteurizado, podendo ou não </w:t>
            </w:r>
            <w:r w:rsidRPr="004B48DB">
              <w:lastRenderedPageBreak/>
              <w:t>conter adição de açúcar. Ausente de substâncias estranhas. Produto congelado, não fermentado e sem conservantes.</w:t>
            </w:r>
          </w:p>
        </w:tc>
        <w:tc>
          <w:tcPr>
            <w:tcW w:w="3420" w:type="dxa"/>
          </w:tcPr>
          <w:p w:rsidR="00266BE0" w:rsidRPr="004B48DB" w:rsidRDefault="00266BE0" w:rsidP="00712647">
            <w:pPr>
              <w:autoSpaceDE w:val="0"/>
              <w:autoSpaceDN w:val="0"/>
              <w:adjustRightInd w:val="0"/>
              <w:jc w:val="both"/>
            </w:pPr>
            <w:r w:rsidRPr="004B48DB">
              <w:lastRenderedPageBreak/>
              <w:t xml:space="preserve">Embalagem em polipropileno de baixa densidade atóxico. De </w:t>
            </w:r>
            <w:r w:rsidRPr="004B48DB">
              <w:lastRenderedPageBreak/>
              <w:t xml:space="preserve">100g até </w:t>
            </w:r>
            <w:smartTag w:uri="urn:schemas-microsoft-com:office:smarttags" w:element="metricconverter">
              <w:smartTagPr>
                <w:attr w:name="ProductID" w:val="1 Kg"/>
              </w:smartTagPr>
              <w:r w:rsidRPr="004B48DB">
                <w:t>1 Kg</w:t>
              </w:r>
            </w:smartTag>
            <w:r w:rsidRPr="004B48DB">
              <w:t>.</w:t>
            </w:r>
          </w:p>
        </w:tc>
        <w:tc>
          <w:tcPr>
            <w:tcW w:w="1058" w:type="dxa"/>
          </w:tcPr>
          <w:p w:rsidR="00266BE0" w:rsidRPr="004B48DB" w:rsidRDefault="00266BE0" w:rsidP="00712647">
            <w:pPr>
              <w:autoSpaceDE w:val="0"/>
              <w:autoSpaceDN w:val="0"/>
              <w:adjustRightInd w:val="0"/>
              <w:jc w:val="both"/>
            </w:pPr>
            <w:r w:rsidRPr="004B48DB">
              <w:lastRenderedPageBreak/>
              <w:t>Kg</w:t>
            </w:r>
          </w:p>
        </w:tc>
      </w:tr>
    </w:tbl>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r w:rsidRPr="004B48DB">
        <w:rPr>
          <w:b/>
          <w:bCs/>
        </w:rPr>
        <w:t>NESTE QUADRO, COLOCAR OS ALIMENTOS QUE A UNIDADE ESCOLAR COMPRARÁ NO PERÍODO.</w:t>
      </w: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66BE0" w:rsidRPr="004B48DB">
        <w:tc>
          <w:tcPr>
            <w:tcW w:w="4993" w:type="dxa"/>
          </w:tcPr>
          <w:p w:rsidR="00266BE0" w:rsidRPr="004B48DB" w:rsidRDefault="00266BE0" w:rsidP="00712647">
            <w:pPr>
              <w:autoSpaceDE w:val="0"/>
              <w:autoSpaceDN w:val="0"/>
              <w:adjustRightInd w:val="0"/>
              <w:jc w:val="both"/>
              <w:rPr>
                <w:b/>
                <w:bCs/>
              </w:rPr>
            </w:pPr>
            <w:r w:rsidRPr="004B48DB">
              <w:rPr>
                <w:b/>
                <w:bCs/>
              </w:rPr>
              <w:t>GÊNEROS ALIMENTÍCIOS</w:t>
            </w:r>
          </w:p>
        </w:tc>
        <w:tc>
          <w:tcPr>
            <w:tcW w:w="4993" w:type="dxa"/>
          </w:tcPr>
          <w:p w:rsidR="00266BE0" w:rsidRPr="004B48DB" w:rsidRDefault="00266BE0" w:rsidP="00712647">
            <w:pPr>
              <w:autoSpaceDE w:val="0"/>
              <w:autoSpaceDN w:val="0"/>
              <w:adjustRightInd w:val="0"/>
              <w:jc w:val="both"/>
              <w:rPr>
                <w:b/>
                <w:bCs/>
              </w:rPr>
            </w:pPr>
            <w:r w:rsidRPr="004B48DB">
              <w:rPr>
                <w:b/>
                <w:bCs/>
              </w:rPr>
              <w:t>QUANTITATIVO</w:t>
            </w:r>
          </w:p>
        </w:tc>
      </w:tr>
      <w:tr w:rsidR="00266BE0" w:rsidRPr="004B48DB">
        <w:tc>
          <w:tcPr>
            <w:tcW w:w="4993" w:type="dxa"/>
          </w:tcPr>
          <w:p w:rsidR="00266BE0" w:rsidRPr="004B48DB" w:rsidRDefault="00266BE0" w:rsidP="00712647">
            <w:pPr>
              <w:autoSpaceDE w:val="0"/>
              <w:autoSpaceDN w:val="0"/>
              <w:adjustRightInd w:val="0"/>
            </w:pPr>
            <w:r w:rsidRPr="004B48DB">
              <w:t xml:space="preserve">Batata doce </w:t>
            </w:r>
          </w:p>
        </w:tc>
        <w:tc>
          <w:tcPr>
            <w:tcW w:w="4993" w:type="dxa"/>
          </w:tcPr>
          <w:p w:rsidR="00266BE0" w:rsidRPr="004B48DB" w:rsidRDefault="00266BE0" w:rsidP="00712647">
            <w:pPr>
              <w:autoSpaceDE w:val="0"/>
              <w:autoSpaceDN w:val="0"/>
              <w:adjustRightInd w:val="0"/>
            </w:pPr>
            <w:smartTag w:uri="urn:schemas-microsoft-com:office:smarttags" w:element="metricconverter">
              <w:smartTagPr>
                <w:attr w:name="ProductID" w:val="60 Kg"/>
              </w:smartTagPr>
              <w:r w:rsidRPr="004B48DB">
                <w:t>60 Kg</w:t>
              </w:r>
            </w:smartTag>
          </w:p>
        </w:tc>
      </w:tr>
      <w:tr w:rsidR="00266BE0" w:rsidRPr="004B48DB">
        <w:tc>
          <w:tcPr>
            <w:tcW w:w="4993" w:type="dxa"/>
          </w:tcPr>
          <w:p w:rsidR="00266BE0" w:rsidRPr="004B48DB" w:rsidRDefault="00266BE0" w:rsidP="00712647">
            <w:pPr>
              <w:autoSpaceDE w:val="0"/>
              <w:autoSpaceDN w:val="0"/>
              <w:adjustRightInd w:val="0"/>
            </w:pPr>
            <w:r w:rsidRPr="004B48DB">
              <w:t xml:space="preserve">Batata inglesa </w:t>
            </w:r>
          </w:p>
        </w:tc>
        <w:tc>
          <w:tcPr>
            <w:tcW w:w="4993" w:type="dxa"/>
          </w:tcPr>
          <w:p w:rsidR="00266BE0" w:rsidRPr="004B48DB" w:rsidRDefault="00266BE0" w:rsidP="00712647">
            <w:pPr>
              <w:autoSpaceDE w:val="0"/>
              <w:autoSpaceDN w:val="0"/>
              <w:adjustRightInd w:val="0"/>
            </w:pPr>
            <w:smartTag w:uri="urn:schemas-microsoft-com:office:smarttags" w:element="metricconverter">
              <w:smartTagPr>
                <w:attr w:name="ProductID" w:val="60 Kg"/>
              </w:smartTagPr>
              <w:r w:rsidRPr="004B48DB">
                <w:t>60 Kg</w:t>
              </w:r>
            </w:smartTag>
          </w:p>
        </w:tc>
      </w:tr>
      <w:tr w:rsidR="00266BE0" w:rsidRPr="004B48DB">
        <w:tc>
          <w:tcPr>
            <w:tcW w:w="4993" w:type="dxa"/>
          </w:tcPr>
          <w:p w:rsidR="00266BE0" w:rsidRPr="004B48DB" w:rsidRDefault="00266BE0" w:rsidP="00712647">
            <w:pPr>
              <w:autoSpaceDE w:val="0"/>
              <w:autoSpaceDN w:val="0"/>
              <w:adjustRightInd w:val="0"/>
            </w:pPr>
            <w:r w:rsidRPr="004B48DB">
              <w:t xml:space="preserve">Banana marmelo </w:t>
            </w:r>
          </w:p>
        </w:tc>
        <w:tc>
          <w:tcPr>
            <w:tcW w:w="4993" w:type="dxa"/>
          </w:tcPr>
          <w:p w:rsidR="00266BE0" w:rsidRPr="004B48DB" w:rsidRDefault="00266BE0" w:rsidP="00712647">
            <w:pPr>
              <w:autoSpaceDE w:val="0"/>
              <w:autoSpaceDN w:val="0"/>
              <w:adjustRightInd w:val="0"/>
            </w:pPr>
            <w:smartTag w:uri="urn:schemas-microsoft-com:office:smarttags" w:element="metricconverter">
              <w:smartTagPr>
                <w:attr w:name="ProductID" w:val="60 Kg"/>
              </w:smartTagPr>
              <w:r w:rsidRPr="004B48DB">
                <w:t>60 Kg</w:t>
              </w:r>
            </w:smartTag>
          </w:p>
        </w:tc>
      </w:tr>
      <w:tr w:rsidR="00266BE0" w:rsidRPr="004B48DB">
        <w:tc>
          <w:tcPr>
            <w:tcW w:w="4993" w:type="dxa"/>
          </w:tcPr>
          <w:p w:rsidR="00266BE0" w:rsidRPr="004B48DB" w:rsidRDefault="00266BE0" w:rsidP="00712647">
            <w:pPr>
              <w:autoSpaceDE w:val="0"/>
              <w:autoSpaceDN w:val="0"/>
              <w:adjustRightInd w:val="0"/>
            </w:pPr>
            <w:r w:rsidRPr="004B48DB">
              <w:t xml:space="preserve">Beterraba </w:t>
            </w:r>
          </w:p>
        </w:tc>
        <w:tc>
          <w:tcPr>
            <w:tcW w:w="4993" w:type="dxa"/>
          </w:tcPr>
          <w:p w:rsidR="00266BE0" w:rsidRPr="004B48DB" w:rsidRDefault="002A0E14" w:rsidP="00712647">
            <w:pPr>
              <w:autoSpaceDE w:val="0"/>
              <w:autoSpaceDN w:val="0"/>
              <w:adjustRightInd w:val="0"/>
            </w:pPr>
            <w:smartTag w:uri="urn:schemas-microsoft-com:office:smarttags" w:element="metricconverter">
              <w:smartTagPr>
                <w:attr w:name="ProductID" w:val="20 Kg"/>
              </w:smartTagPr>
              <w:r>
                <w:t>20 Kg</w:t>
              </w:r>
            </w:smartTag>
          </w:p>
        </w:tc>
      </w:tr>
      <w:tr w:rsidR="00266BE0" w:rsidRPr="004B48DB">
        <w:tc>
          <w:tcPr>
            <w:tcW w:w="4993" w:type="dxa"/>
          </w:tcPr>
          <w:p w:rsidR="00266BE0" w:rsidRPr="004B48DB" w:rsidRDefault="00266BE0" w:rsidP="00712647">
            <w:pPr>
              <w:autoSpaceDE w:val="0"/>
              <w:autoSpaceDN w:val="0"/>
              <w:adjustRightInd w:val="0"/>
            </w:pPr>
            <w:r w:rsidRPr="004B48DB">
              <w:t xml:space="preserve">Cebola </w:t>
            </w:r>
          </w:p>
        </w:tc>
        <w:tc>
          <w:tcPr>
            <w:tcW w:w="4993" w:type="dxa"/>
          </w:tcPr>
          <w:p w:rsidR="00266BE0" w:rsidRPr="004B48DB" w:rsidRDefault="00266BE0" w:rsidP="00712647">
            <w:pPr>
              <w:autoSpaceDE w:val="0"/>
              <w:autoSpaceDN w:val="0"/>
              <w:adjustRightInd w:val="0"/>
            </w:pPr>
            <w:smartTag w:uri="urn:schemas-microsoft-com:office:smarttags" w:element="metricconverter">
              <w:smartTagPr>
                <w:attr w:name="ProductID" w:val="60 Kg"/>
              </w:smartTagPr>
              <w:r w:rsidRPr="004B48DB">
                <w:t>60 Kg</w:t>
              </w:r>
            </w:smartTag>
          </w:p>
        </w:tc>
      </w:tr>
      <w:tr w:rsidR="00266BE0" w:rsidRPr="004B48DB">
        <w:tc>
          <w:tcPr>
            <w:tcW w:w="4993" w:type="dxa"/>
          </w:tcPr>
          <w:p w:rsidR="00266BE0" w:rsidRPr="004B48DB" w:rsidRDefault="00266BE0" w:rsidP="00712647">
            <w:pPr>
              <w:autoSpaceDE w:val="0"/>
              <w:autoSpaceDN w:val="0"/>
              <w:adjustRightInd w:val="0"/>
            </w:pPr>
            <w:r w:rsidRPr="004B48DB">
              <w:t xml:space="preserve">Cenoura </w:t>
            </w:r>
          </w:p>
        </w:tc>
        <w:tc>
          <w:tcPr>
            <w:tcW w:w="4993" w:type="dxa"/>
          </w:tcPr>
          <w:p w:rsidR="00266BE0" w:rsidRPr="004B48DB" w:rsidRDefault="00266BE0" w:rsidP="00712647">
            <w:pPr>
              <w:autoSpaceDE w:val="0"/>
              <w:autoSpaceDN w:val="0"/>
              <w:adjustRightInd w:val="0"/>
            </w:pPr>
            <w:smartTag w:uri="urn:schemas-microsoft-com:office:smarttags" w:element="metricconverter">
              <w:smartTagPr>
                <w:attr w:name="ProductID" w:val="60 Kg"/>
              </w:smartTagPr>
              <w:r w:rsidRPr="004B48DB">
                <w:t>60 Kg</w:t>
              </w:r>
            </w:smartTag>
          </w:p>
        </w:tc>
      </w:tr>
      <w:tr w:rsidR="00266BE0" w:rsidRPr="004B48DB">
        <w:tc>
          <w:tcPr>
            <w:tcW w:w="4993" w:type="dxa"/>
          </w:tcPr>
          <w:p w:rsidR="00266BE0" w:rsidRPr="004B48DB" w:rsidRDefault="00266BE0" w:rsidP="00712647">
            <w:pPr>
              <w:autoSpaceDE w:val="0"/>
              <w:autoSpaceDN w:val="0"/>
              <w:adjustRightInd w:val="0"/>
            </w:pPr>
            <w:r w:rsidRPr="004B48DB">
              <w:t xml:space="preserve">Banana prata </w:t>
            </w:r>
          </w:p>
        </w:tc>
        <w:tc>
          <w:tcPr>
            <w:tcW w:w="4993" w:type="dxa"/>
          </w:tcPr>
          <w:p w:rsidR="00266BE0" w:rsidRPr="004B48DB" w:rsidRDefault="00266BE0" w:rsidP="00712647">
            <w:pPr>
              <w:autoSpaceDE w:val="0"/>
              <w:autoSpaceDN w:val="0"/>
              <w:adjustRightInd w:val="0"/>
            </w:pPr>
            <w:smartTag w:uri="urn:schemas-microsoft-com:office:smarttags" w:element="metricconverter">
              <w:smartTagPr>
                <w:attr w:name="ProductID" w:val="180 Kg"/>
              </w:smartTagPr>
              <w:r w:rsidRPr="004B48DB">
                <w:t>180 Kg</w:t>
              </w:r>
            </w:smartTag>
          </w:p>
        </w:tc>
      </w:tr>
      <w:tr w:rsidR="00266BE0" w:rsidRPr="004B48DB">
        <w:tc>
          <w:tcPr>
            <w:tcW w:w="4993" w:type="dxa"/>
          </w:tcPr>
          <w:p w:rsidR="00266BE0" w:rsidRPr="004B48DB" w:rsidRDefault="00266BE0" w:rsidP="00712647">
            <w:pPr>
              <w:autoSpaceDE w:val="0"/>
              <w:autoSpaceDN w:val="0"/>
              <w:adjustRightInd w:val="0"/>
            </w:pPr>
            <w:r w:rsidRPr="004B48DB">
              <w:t xml:space="preserve">Couve </w:t>
            </w:r>
          </w:p>
        </w:tc>
        <w:tc>
          <w:tcPr>
            <w:tcW w:w="4993" w:type="dxa"/>
          </w:tcPr>
          <w:p w:rsidR="00266BE0" w:rsidRPr="004B48DB" w:rsidRDefault="00266BE0" w:rsidP="00712647">
            <w:pPr>
              <w:autoSpaceDE w:val="0"/>
              <w:autoSpaceDN w:val="0"/>
              <w:adjustRightInd w:val="0"/>
            </w:pPr>
            <w:r w:rsidRPr="004B48DB">
              <w:t>30 (Maço industrial)</w:t>
            </w:r>
          </w:p>
        </w:tc>
      </w:tr>
      <w:tr w:rsidR="00266BE0" w:rsidRPr="004B48DB">
        <w:tc>
          <w:tcPr>
            <w:tcW w:w="4993" w:type="dxa"/>
          </w:tcPr>
          <w:p w:rsidR="00266BE0" w:rsidRPr="004B48DB" w:rsidRDefault="00266BE0" w:rsidP="00712647">
            <w:pPr>
              <w:autoSpaceDE w:val="0"/>
              <w:autoSpaceDN w:val="0"/>
              <w:adjustRightInd w:val="0"/>
            </w:pPr>
            <w:r w:rsidRPr="004B48DB">
              <w:t xml:space="preserve">Doce de banana </w:t>
            </w:r>
          </w:p>
        </w:tc>
        <w:tc>
          <w:tcPr>
            <w:tcW w:w="4993" w:type="dxa"/>
          </w:tcPr>
          <w:p w:rsidR="00266BE0" w:rsidRPr="004B48DB" w:rsidRDefault="00266BE0" w:rsidP="00712647">
            <w:pPr>
              <w:autoSpaceDE w:val="0"/>
              <w:autoSpaceDN w:val="0"/>
              <w:adjustRightInd w:val="0"/>
            </w:pPr>
            <w:smartTag w:uri="urn:schemas-microsoft-com:office:smarttags" w:element="metricconverter">
              <w:smartTagPr>
                <w:attr w:name="ProductID" w:val="120 Kg"/>
              </w:smartTagPr>
              <w:r w:rsidRPr="004B48DB">
                <w:t>120 Kg</w:t>
              </w:r>
            </w:smartTag>
          </w:p>
        </w:tc>
      </w:tr>
      <w:tr w:rsidR="00266BE0" w:rsidRPr="004B48DB">
        <w:tc>
          <w:tcPr>
            <w:tcW w:w="4993" w:type="dxa"/>
          </w:tcPr>
          <w:p w:rsidR="00266BE0" w:rsidRPr="004B48DB" w:rsidRDefault="00266BE0" w:rsidP="00712647">
            <w:pPr>
              <w:autoSpaceDE w:val="0"/>
              <w:autoSpaceDN w:val="0"/>
              <w:adjustRightInd w:val="0"/>
            </w:pPr>
            <w:r w:rsidRPr="004B48DB">
              <w:t xml:space="preserve">Laranja </w:t>
            </w:r>
          </w:p>
        </w:tc>
        <w:tc>
          <w:tcPr>
            <w:tcW w:w="4993" w:type="dxa"/>
          </w:tcPr>
          <w:p w:rsidR="00266BE0" w:rsidRPr="004B48DB" w:rsidRDefault="00266BE0" w:rsidP="00712647">
            <w:pPr>
              <w:autoSpaceDE w:val="0"/>
              <w:autoSpaceDN w:val="0"/>
              <w:adjustRightInd w:val="0"/>
            </w:pPr>
            <w:smartTag w:uri="urn:schemas-microsoft-com:office:smarttags" w:element="metricconverter">
              <w:smartTagPr>
                <w:attr w:name="ProductID" w:val="120 Kg"/>
              </w:smartTagPr>
              <w:r w:rsidRPr="004B48DB">
                <w:t>120 Kg</w:t>
              </w:r>
            </w:smartTag>
          </w:p>
        </w:tc>
      </w:tr>
      <w:tr w:rsidR="00266BE0" w:rsidRPr="004B48DB">
        <w:tc>
          <w:tcPr>
            <w:tcW w:w="4993" w:type="dxa"/>
          </w:tcPr>
          <w:p w:rsidR="00266BE0" w:rsidRPr="004B48DB" w:rsidRDefault="00266BE0" w:rsidP="00712647">
            <w:pPr>
              <w:autoSpaceDE w:val="0"/>
              <w:autoSpaceDN w:val="0"/>
              <w:adjustRightInd w:val="0"/>
            </w:pPr>
            <w:r w:rsidRPr="004B48DB">
              <w:t xml:space="preserve">Mandioca </w:t>
            </w:r>
          </w:p>
        </w:tc>
        <w:tc>
          <w:tcPr>
            <w:tcW w:w="4993" w:type="dxa"/>
          </w:tcPr>
          <w:p w:rsidR="00266BE0" w:rsidRPr="004B48DB" w:rsidRDefault="00266BE0" w:rsidP="00712647">
            <w:pPr>
              <w:autoSpaceDE w:val="0"/>
              <w:autoSpaceDN w:val="0"/>
              <w:adjustRightInd w:val="0"/>
            </w:pPr>
            <w:smartTag w:uri="urn:schemas-microsoft-com:office:smarttags" w:element="metricconverter">
              <w:smartTagPr>
                <w:attr w:name="ProductID" w:val="60 Kg"/>
              </w:smartTagPr>
              <w:r w:rsidRPr="004B48DB">
                <w:t>60 Kg</w:t>
              </w:r>
            </w:smartTag>
          </w:p>
        </w:tc>
      </w:tr>
      <w:tr w:rsidR="00266BE0" w:rsidRPr="004B48DB">
        <w:tc>
          <w:tcPr>
            <w:tcW w:w="4993" w:type="dxa"/>
          </w:tcPr>
          <w:p w:rsidR="00266BE0" w:rsidRPr="004B48DB" w:rsidRDefault="00266BE0" w:rsidP="00847482">
            <w:pPr>
              <w:autoSpaceDE w:val="0"/>
              <w:autoSpaceDN w:val="0"/>
              <w:adjustRightInd w:val="0"/>
              <w:ind w:firstLine="708"/>
            </w:pPr>
          </w:p>
        </w:tc>
        <w:tc>
          <w:tcPr>
            <w:tcW w:w="4993" w:type="dxa"/>
          </w:tcPr>
          <w:p w:rsidR="00266BE0" w:rsidRPr="004B48DB" w:rsidRDefault="00266BE0" w:rsidP="00712647">
            <w:pPr>
              <w:autoSpaceDE w:val="0"/>
              <w:autoSpaceDN w:val="0"/>
              <w:adjustRightInd w:val="0"/>
            </w:pPr>
          </w:p>
        </w:tc>
      </w:tr>
      <w:tr w:rsidR="00266BE0" w:rsidRPr="004B48DB">
        <w:tc>
          <w:tcPr>
            <w:tcW w:w="4993" w:type="dxa"/>
          </w:tcPr>
          <w:p w:rsidR="00266BE0" w:rsidRPr="004B48DB" w:rsidRDefault="00266BE0" w:rsidP="00712647">
            <w:pPr>
              <w:autoSpaceDE w:val="0"/>
              <w:autoSpaceDN w:val="0"/>
              <w:adjustRightInd w:val="0"/>
            </w:pPr>
          </w:p>
        </w:tc>
        <w:tc>
          <w:tcPr>
            <w:tcW w:w="4993" w:type="dxa"/>
          </w:tcPr>
          <w:p w:rsidR="00266BE0" w:rsidRPr="004B48DB" w:rsidRDefault="00266BE0" w:rsidP="00712647">
            <w:pPr>
              <w:autoSpaceDE w:val="0"/>
              <w:autoSpaceDN w:val="0"/>
              <w:adjustRightInd w:val="0"/>
            </w:pPr>
          </w:p>
        </w:tc>
      </w:tr>
      <w:tr w:rsidR="00266BE0" w:rsidRPr="004B48DB">
        <w:tc>
          <w:tcPr>
            <w:tcW w:w="4993" w:type="dxa"/>
          </w:tcPr>
          <w:p w:rsidR="00266BE0" w:rsidRPr="004B48DB" w:rsidRDefault="00266BE0" w:rsidP="00712647">
            <w:pPr>
              <w:autoSpaceDE w:val="0"/>
              <w:autoSpaceDN w:val="0"/>
              <w:adjustRightInd w:val="0"/>
            </w:pPr>
            <w:r w:rsidRPr="004B48DB">
              <w:t xml:space="preserve">Repolho </w:t>
            </w:r>
          </w:p>
        </w:tc>
        <w:tc>
          <w:tcPr>
            <w:tcW w:w="4993" w:type="dxa"/>
          </w:tcPr>
          <w:p w:rsidR="00266BE0" w:rsidRPr="004B48DB" w:rsidRDefault="00266BE0" w:rsidP="00712647">
            <w:pPr>
              <w:autoSpaceDE w:val="0"/>
              <w:autoSpaceDN w:val="0"/>
              <w:adjustRightInd w:val="0"/>
            </w:pPr>
            <w:smartTag w:uri="urn:schemas-microsoft-com:office:smarttags" w:element="metricconverter">
              <w:smartTagPr>
                <w:attr w:name="ProductID" w:val="50 Kg"/>
              </w:smartTagPr>
              <w:r w:rsidRPr="004B48DB">
                <w:t>50 Kg</w:t>
              </w:r>
            </w:smartTag>
          </w:p>
        </w:tc>
      </w:tr>
      <w:tr w:rsidR="00266BE0" w:rsidRPr="004B48DB">
        <w:tc>
          <w:tcPr>
            <w:tcW w:w="4993" w:type="dxa"/>
          </w:tcPr>
          <w:p w:rsidR="00266BE0" w:rsidRPr="004B48DB" w:rsidRDefault="00266BE0" w:rsidP="00712647">
            <w:pPr>
              <w:autoSpaceDE w:val="0"/>
              <w:autoSpaceDN w:val="0"/>
              <w:adjustRightInd w:val="0"/>
              <w:jc w:val="both"/>
              <w:rPr>
                <w:b/>
                <w:bCs/>
              </w:rPr>
            </w:pPr>
            <w:r w:rsidRPr="004B48DB">
              <w:t xml:space="preserve">Tomate </w:t>
            </w:r>
          </w:p>
        </w:tc>
        <w:tc>
          <w:tcPr>
            <w:tcW w:w="4993" w:type="dxa"/>
          </w:tcPr>
          <w:p w:rsidR="00266BE0" w:rsidRPr="004B48DB" w:rsidRDefault="00266BE0" w:rsidP="00712647">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266BE0" w:rsidRPr="004B48DB" w:rsidRDefault="00266BE0" w:rsidP="00266BE0">
      <w:pPr>
        <w:autoSpaceDE w:val="0"/>
        <w:autoSpaceDN w:val="0"/>
        <w:adjustRightInd w:val="0"/>
        <w:jc w:val="both"/>
        <w:rPr>
          <w:b/>
          <w:bCs/>
        </w:rPr>
      </w:pPr>
      <w:r w:rsidRPr="004B48DB">
        <w:rPr>
          <w:b/>
          <w:bCs/>
        </w:rPr>
        <w:t xml:space="preserve"> </w:t>
      </w: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EB297D">
      <w:pPr>
        <w:autoSpaceDE w:val="0"/>
        <w:autoSpaceDN w:val="0"/>
        <w:adjustRightInd w:val="0"/>
        <w:spacing w:line="360" w:lineRule="auto"/>
        <w:jc w:val="center"/>
        <w:outlineLvl w:val="0"/>
        <w:rPr>
          <w:b/>
        </w:rPr>
      </w:pPr>
      <w:r w:rsidRPr="004B48DB">
        <w:rPr>
          <w:b/>
        </w:rPr>
        <w:t xml:space="preserve">CONSELHO ESCOLAR DO </w:t>
      </w:r>
      <w:r w:rsidR="008105FC">
        <w:rPr>
          <w:b/>
        </w:rPr>
        <w:t>COLÉGIO ESTADUAL JOSÉ MONTEIRO LIMA</w:t>
      </w:r>
    </w:p>
    <w:p w:rsidR="00266BE0" w:rsidRPr="004B48DB" w:rsidRDefault="00266BE0" w:rsidP="00266BE0">
      <w:pPr>
        <w:autoSpaceDE w:val="0"/>
        <w:autoSpaceDN w:val="0"/>
        <w:adjustRightInd w:val="0"/>
        <w:spacing w:line="360" w:lineRule="auto"/>
        <w:jc w:val="both"/>
        <w:outlineLvl w:val="0"/>
        <w:rPr>
          <w:sz w:val="20"/>
          <w:szCs w:val="20"/>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EB297D">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266BE0" w:rsidRPr="004B48DB" w:rsidRDefault="00266BE0" w:rsidP="00EB297D">
      <w:pPr>
        <w:autoSpaceDE w:val="0"/>
        <w:autoSpaceDN w:val="0"/>
        <w:adjustRightInd w:val="0"/>
        <w:spacing w:line="360" w:lineRule="auto"/>
        <w:jc w:val="center"/>
        <w:outlineLvl w:val="0"/>
        <w:rPr>
          <w:b/>
          <w:bCs/>
        </w:rPr>
      </w:pPr>
      <w:r w:rsidRPr="004B48DB">
        <w:rPr>
          <w:b/>
          <w:bCs/>
        </w:rPr>
        <w:t xml:space="preserve">PROGRAMA NACIONAL DE ALIMENTAÇÃO </w:t>
      </w:r>
      <w:proofErr w:type="gramStart"/>
      <w:r w:rsidRPr="004B48DB">
        <w:rPr>
          <w:b/>
          <w:bCs/>
        </w:rPr>
        <w:t>ESCOLAR –PNAE</w:t>
      </w:r>
      <w:proofErr w:type="gramEnd"/>
    </w:p>
    <w:p w:rsidR="00266BE0" w:rsidRPr="004B48DB" w:rsidRDefault="00266BE0" w:rsidP="00EB297D">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266BE0" w:rsidRPr="004B48DB" w:rsidRDefault="00266BE0" w:rsidP="00266BE0">
      <w:pPr>
        <w:autoSpaceDE w:val="0"/>
        <w:autoSpaceDN w:val="0"/>
        <w:adjustRightInd w:val="0"/>
        <w:spacing w:line="360" w:lineRule="auto"/>
        <w:jc w:val="both"/>
        <w:rPr>
          <w:b/>
          <w:bCs/>
        </w:rPr>
      </w:pPr>
    </w:p>
    <w:p w:rsidR="00266BE0" w:rsidRPr="004B48DB" w:rsidRDefault="00266BE0" w:rsidP="00266BE0">
      <w:pPr>
        <w:autoSpaceDE w:val="0"/>
        <w:autoSpaceDN w:val="0"/>
        <w:adjustRightInd w:val="0"/>
        <w:spacing w:line="360" w:lineRule="auto"/>
        <w:jc w:val="both"/>
        <w:outlineLvl w:val="0"/>
        <w:rPr>
          <w:b/>
          <w:bCs/>
        </w:rPr>
      </w:pPr>
      <w:r w:rsidRPr="004B48DB">
        <w:rPr>
          <w:b/>
          <w:bCs/>
        </w:rPr>
        <w:t>I- IDENTIFICAÇÃO DOS FORNECEDORES</w:t>
      </w:r>
    </w:p>
    <w:p w:rsidR="00266BE0" w:rsidRPr="004B48DB" w:rsidRDefault="00266BE0" w:rsidP="00266BE0">
      <w:pPr>
        <w:autoSpaceDE w:val="0"/>
        <w:autoSpaceDN w:val="0"/>
        <w:adjustRightInd w:val="0"/>
        <w:spacing w:line="360" w:lineRule="auto"/>
        <w:jc w:val="both"/>
        <w:outlineLvl w:val="0"/>
        <w:rPr>
          <w:b/>
          <w:bCs/>
        </w:rPr>
      </w:pPr>
      <w:r w:rsidRPr="004B48DB">
        <w:rPr>
          <w:b/>
          <w:bCs/>
        </w:rPr>
        <w:t>Identificação da Proposta de Atendimento ao Edita</w:t>
      </w:r>
      <w:r w:rsidR="00EB297D">
        <w:rPr>
          <w:b/>
          <w:bCs/>
        </w:rPr>
        <w:t>l da Chamada Pública nº 001/2013</w:t>
      </w:r>
    </w:p>
    <w:p w:rsidR="00266BE0" w:rsidRPr="004B48DB" w:rsidRDefault="00266BE0" w:rsidP="00266BE0">
      <w:pPr>
        <w:autoSpaceDE w:val="0"/>
        <w:autoSpaceDN w:val="0"/>
        <w:adjustRightInd w:val="0"/>
        <w:spacing w:line="360" w:lineRule="auto"/>
        <w:jc w:val="both"/>
        <w:rPr>
          <w:b/>
          <w:bCs/>
        </w:rPr>
      </w:pPr>
    </w:p>
    <w:p w:rsidR="00266BE0" w:rsidRPr="004B48DB" w:rsidRDefault="00266BE0" w:rsidP="00266BE0">
      <w:pPr>
        <w:autoSpaceDE w:val="0"/>
        <w:autoSpaceDN w:val="0"/>
        <w:adjustRightInd w:val="0"/>
        <w:spacing w:line="360" w:lineRule="auto"/>
        <w:jc w:val="both"/>
        <w:outlineLvl w:val="0"/>
        <w:rPr>
          <w:b/>
          <w:bCs/>
        </w:rPr>
      </w:pPr>
      <w:proofErr w:type="gramStart"/>
      <w:r w:rsidRPr="004B48DB">
        <w:rPr>
          <w:b/>
          <w:bCs/>
        </w:rPr>
        <w:t>A- Grupo</w:t>
      </w:r>
      <w:proofErr w:type="gramEnd"/>
      <w:r w:rsidRPr="004B48DB">
        <w:rPr>
          <w:b/>
          <w:bCs/>
        </w:rPr>
        <w:t xml:space="preserve"> Formal</w:t>
      </w:r>
    </w:p>
    <w:p w:rsidR="00266BE0" w:rsidRPr="004B48DB" w:rsidRDefault="00266BE0" w:rsidP="00266BE0">
      <w:pPr>
        <w:autoSpaceDE w:val="0"/>
        <w:autoSpaceDN w:val="0"/>
        <w:adjustRightInd w:val="0"/>
        <w:spacing w:line="360" w:lineRule="auto"/>
        <w:jc w:val="both"/>
      </w:pPr>
      <w:proofErr w:type="gramStart"/>
      <w:r w:rsidRPr="004B48DB">
        <w:t>1.</w:t>
      </w:r>
      <w:proofErr w:type="gramEnd"/>
      <w:r w:rsidRPr="004B48DB">
        <w:t>Nome do Proponente</w:t>
      </w:r>
    </w:p>
    <w:p w:rsidR="00266BE0" w:rsidRPr="004B48DB" w:rsidRDefault="00266BE0" w:rsidP="00266BE0">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266BE0" w:rsidRPr="004B48DB" w:rsidRDefault="00266BE0" w:rsidP="00266BE0">
      <w:pPr>
        <w:autoSpaceDE w:val="0"/>
        <w:autoSpaceDN w:val="0"/>
        <w:adjustRightInd w:val="0"/>
        <w:spacing w:line="360" w:lineRule="auto"/>
        <w:jc w:val="both"/>
      </w:pPr>
      <w:proofErr w:type="gramStart"/>
      <w:r w:rsidRPr="004B48DB">
        <w:t>3.</w:t>
      </w:r>
      <w:proofErr w:type="gramEnd"/>
      <w:r w:rsidRPr="004B48DB">
        <w:t xml:space="preserve">Endereço </w:t>
      </w:r>
    </w:p>
    <w:p w:rsidR="00266BE0" w:rsidRPr="004B48DB" w:rsidRDefault="00266BE0" w:rsidP="00266BE0">
      <w:pPr>
        <w:autoSpaceDE w:val="0"/>
        <w:autoSpaceDN w:val="0"/>
        <w:adjustRightInd w:val="0"/>
        <w:spacing w:line="360" w:lineRule="auto"/>
        <w:jc w:val="both"/>
      </w:pPr>
      <w:r w:rsidRPr="004B48DB">
        <w:t xml:space="preserve">4. Município </w:t>
      </w:r>
    </w:p>
    <w:p w:rsidR="00266BE0" w:rsidRPr="004B48DB" w:rsidRDefault="00266BE0" w:rsidP="00266BE0">
      <w:pPr>
        <w:autoSpaceDE w:val="0"/>
        <w:autoSpaceDN w:val="0"/>
        <w:adjustRightInd w:val="0"/>
        <w:spacing w:line="360" w:lineRule="auto"/>
        <w:jc w:val="both"/>
      </w:pPr>
      <w:proofErr w:type="gramStart"/>
      <w:r w:rsidRPr="004B48DB">
        <w:t>5.</w:t>
      </w:r>
      <w:proofErr w:type="gramEnd"/>
      <w:r w:rsidRPr="004B48DB">
        <w:t>CEP</w:t>
      </w:r>
    </w:p>
    <w:p w:rsidR="00266BE0" w:rsidRPr="004B48DB" w:rsidRDefault="00266BE0" w:rsidP="00266BE0">
      <w:pPr>
        <w:autoSpaceDE w:val="0"/>
        <w:autoSpaceDN w:val="0"/>
        <w:adjustRightInd w:val="0"/>
        <w:spacing w:line="360" w:lineRule="auto"/>
        <w:jc w:val="both"/>
      </w:pPr>
      <w:r w:rsidRPr="004B48DB">
        <w:t>6. Nome representante Legal</w:t>
      </w:r>
    </w:p>
    <w:p w:rsidR="00266BE0" w:rsidRPr="004B48DB" w:rsidRDefault="00266BE0" w:rsidP="00266BE0">
      <w:pPr>
        <w:autoSpaceDE w:val="0"/>
        <w:autoSpaceDN w:val="0"/>
        <w:adjustRightInd w:val="0"/>
        <w:spacing w:line="360" w:lineRule="auto"/>
        <w:jc w:val="both"/>
      </w:pPr>
      <w:proofErr w:type="gramStart"/>
      <w:r w:rsidRPr="004B48DB">
        <w:t>7.</w:t>
      </w:r>
      <w:proofErr w:type="gramEnd"/>
      <w:r w:rsidRPr="004B48DB">
        <w:t xml:space="preserve">CPF </w:t>
      </w:r>
    </w:p>
    <w:p w:rsidR="00266BE0" w:rsidRPr="004B48DB" w:rsidRDefault="00266BE0" w:rsidP="00266BE0">
      <w:pPr>
        <w:autoSpaceDE w:val="0"/>
        <w:autoSpaceDN w:val="0"/>
        <w:adjustRightInd w:val="0"/>
        <w:spacing w:line="360" w:lineRule="auto"/>
        <w:jc w:val="both"/>
      </w:pPr>
      <w:proofErr w:type="gramStart"/>
      <w:r w:rsidRPr="004B48DB">
        <w:t>8.</w:t>
      </w:r>
      <w:proofErr w:type="gramEnd"/>
      <w:r w:rsidRPr="004B48DB">
        <w:t>DDD/Fone</w:t>
      </w:r>
    </w:p>
    <w:p w:rsidR="00266BE0" w:rsidRPr="004B48DB" w:rsidRDefault="00266BE0" w:rsidP="00266BE0">
      <w:pPr>
        <w:autoSpaceDE w:val="0"/>
        <w:autoSpaceDN w:val="0"/>
        <w:adjustRightInd w:val="0"/>
        <w:spacing w:line="360" w:lineRule="auto"/>
        <w:jc w:val="both"/>
      </w:pPr>
      <w:proofErr w:type="gramStart"/>
      <w:r w:rsidRPr="004B48DB">
        <w:t>9.</w:t>
      </w:r>
      <w:proofErr w:type="gramEnd"/>
      <w:r w:rsidRPr="004B48DB">
        <w:t xml:space="preserve">Banco </w:t>
      </w:r>
    </w:p>
    <w:p w:rsidR="00266BE0" w:rsidRPr="004B48DB" w:rsidRDefault="00266BE0" w:rsidP="00266BE0">
      <w:pPr>
        <w:autoSpaceDE w:val="0"/>
        <w:autoSpaceDN w:val="0"/>
        <w:adjustRightInd w:val="0"/>
        <w:spacing w:line="360" w:lineRule="auto"/>
        <w:jc w:val="both"/>
      </w:pPr>
      <w:r w:rsidRPr="004B48DB">
        <w:t xml:space="preserve">10. Nº Agência </w:t>
      </w:r>
    </w:p>
    <w:p w:rsidR="00266BE0" w:rsidRPr="004B48DB" w:rsidRDefault="00266BE0" w:rsidP="00266BE0">
      <w:pPr>
        <w:autoSpaceDE w:val="0"/>
        <w:autoSpaceDN w:val="0"/>
        <w:adjustRightInd w:val="0"/>
        <w:spacing w:line="360" w:lineRule="auto"/>
        <w:jc w:val="both"/>
      </w:pPr>
      <w:r w:rsidRPr="004B48DB">
        <w:t>11. Nº Conta Corrente</w:t>
      </w:r>
    </w:p>
    <w:p w:rsidR="00266BE0" w:rsidRPr="004B48DB" w:rsidRDefault="00266BE0" w:rsidP="00266BE0">
      <w:pPr>
        <w:autoSpaceDE w:val="0"/>
        <w:autoSpaceDN w:val="0"/>
        <w:adjustRightInd w:val="0"/>
        <w:spacing w:line="360" w:lineRule="auto"/>
        <w:jc w:val="both"/>
        <w:rPr>
          <w:b/>
          <w:bCs/>
        </w:rPr>
      </w:pPr>
    </w:p>
    <w:p w:rsidR="00266BE0" w:rsidRPr="004B48DB" w:rsidRDefault="00266BE0" w:rsidP="00266BE0">
      <w:pPr>
        <w:autoSpaceDE w:val="0"/>
        <w:autoSpaceDN w:val="0"/>
        <w:adjustRightInd w:val="0"/>
        <w:spacing w:line="360" w:lineRule="auto"/>
        <w:jc w:val="both"/>
        <w:outlineLvl w:val="0"/>
        <w:rPr>
          <w:b/>
          <w:bCs/>
        </w:rPr>
      </w:pPr>
      <w:proofErr w:type="gramStart"/>
      <w:r w:rsidRPr="004B48DB">
        <w:rPr>
          <w:b/>
          <w:bCs/>
        </w:rPr>
        <w:t>A- Grupo</w:t>
      </w:r>
      <w:proofErr w:type="gramEnd"/>
      <w:r w:rsidRPr="004B48DB">
        <w:rPr>
          <w:b/>
          <w:bCs/>
        </w:rPr>
        <w:t xml:space="preserve"> Informal</w:t>
      </w:r>
    </w:p>
    <w:p w:rsidR="00266BE0" w:rsidRPr="004B48DB" w:rsidRDefault="00266BE0" w:rsidP="00266BE0">
      <w:pPr>
        <w:autoSpaceDE w:val="0"/>
        <w:autoSpaceDN w:val="0"/>
        <w:adjustRightInd w:val="0"/>
        <w:spacing w:line="360" w:lineRule="auto"/>
        <w:jc w:val="both"/>
      </w:pPr>
      <w:r w:rsidRPr="004B48DB">
        <w:t xml:space="preserve">1. Nome Proponente </w:t>
      </w:r>
    </w:p>
    <w:p w:rsidR="00266BE0" w:rsidRPr="004B48DB" w:rsidRDefault="00266BE0" w:rsidP="00266BE0">
      <w:pPr>
        <w:autoSpaceDE w:val="0"/>
        <w:autoSpaceDN w:val="0"/>
        <w:adjustRightInd w:val="0"/>
        <w:spacing w:line="360" w:lineRule="auto"/>
        <w:jc w:val="both"/>
      </w:pPr>
      <w:proofErr w:type="gramStart"/>
      <w:r w:rsidRPr="004B48DB">
        <w:t>2.</w:t>
      </w:r>
      <w:proofErr w:type="gramEnd"/>
      <w:r w:rsidRPr="004B48DB">
        <w:t>CPF</w:t>
      </w:r>
    </w:p>
    <w:p w:rsidR="00266BE0" w:rsidRPr="004B48DB" w:rsidRDefault="00266BE0" w:rsidP="00266BE0">
      <w:pPr>
        <w:autoSpaceDE w:val="0"/>
        <w:autoSpaceDN w:val="0"/>
        <w:adjustRightInd w:val="0"/>
        <w:spacing w:line="360" w:lineRule="auto"/>
        <w:jc w:val="both"/>
      </w:pPr>
      <w:proofErr w:type="gramStart"/>
      <w:r w:rsidRPr="004B48DB">
        <w:t>3.</w:t>
      </w:r>
      <w:proofErr w:type="gramEnd"/>
      <w:r w:rsidRPr="004B48DB">
        <w:t xml:space="preserve">Endereço </w:t>
      </w:r>
    </w:p>
    <w:p w:rsidR="00266BE0" w:rsidRPr="004B48DB" w:rsidRDefault="00266BE0" w:rsidP="00266BE0">
      <w:pPr>
        <w:autoSpaceDE w:val="0"/>
        <w:autoSpaceDN w:val="0"/>
        <w:adjustRightInd w:val="0"/>
        <w:spacing w:line="360" w:lineRule="auto"/>
        <w:jc w:val="both"/>
      </w:pPr>
      <w:r w:rsidRPr="004B48DB">
        <w:t>4. Município</w:t>
      </w:r>
    </w:p>
    <w:p w:rsidR="00266BE0" w:rsidRPr="004B48DB" w:rsidRDefault="00266BE0" w:rsidP="00266BE0">
      <w:pPr>
        <w:autoSpaceDE w:val="0"/>
        <w:autoSpaceDN w:val="0"/>
        <w:adjustRightInd w:val="0"/>
        <w:spacing w:line="360" w:lineRule="auto"/>
        <w:jc w:val="both"/>
      </w:pPr>
      <w:proofErr w:type="gramStart"/>
      <w:r w:rsidRPr="004B48DB">
        <w:t>5.</w:t>
      </w:r>
      <w:proofErr w:type="gramEnd"/>
      <w:r w:rsidRPr="004B48DB">
        <w:t>CEP</w:t>
      </w:r>
    </w:p>
    <w:p w:rsidR="00266BE0" w:rsidRPr="004B48DB" w:rsidRDefault="00266BE0" w:rsidP="00266BE0">
      <w:pPr>
        <w:autoSpaceDE w:val="0"/>
        <w:autoSpaceDN w:val="0"/>
        <w:adjustRightInd w:val="0"/>
        <w:spacing w:line="360" w:lineRule="auto"/>
        <w:jc w:val="both"/>
      </w:pPr>
      <w:r w:rsidRPr="004B48DB">
        <w:t xml:space="preserve">6. Nome da Entidade Articuladora </w:t>
      </w:r>
    </w:p>
    <w:p w:rsidR="00266BE0" w:rsidRPr="004B48DB" w:rsidRDefault="00266BE0" w:rsidP="00266BE0">
      <w:pPr>
        <w:autoSpaceDE w:val="0"/>
        <w:autoSpaceDN w:val="0"/>
        <w:adjustRightInd w:val="0"/>
        <w:spacing w:line="360" w:lineRule="auto"/>
        <w:jc w:val="both"/>
      </w:pPr>
      <w:r w:rsidRPr="004B48DB">
        <w:t xml:space="preserve">7. CPF </w:t>
      </w:r>
    </w:p>
    <w:p w:rsidR="00266BE0" w:rsidRPr="004B48DB" w:rsidRDefault="00266BE0" w:rsidP="00266BE0">
      <w:pPr>
        <w:autoSpaceDE w:val="0"/>
        <w:autoSpaceDN w:val="0"/>
        <w:adjustRightInd w:val="0"/>
        <w:spacing w:line="360" w:lineRule="auto"/>
        <w:jc w:val="both"/>
      </w:pPr>
      <w:proofErr w:type="gramStart"/>
      <w:r w:rsidRPr="004B48DB">
        <w:t>8.</w:t>
      </w:r>
      <w:proofErr w:type="gramEnd"/>
      <w:r w:rsidRPr="004B48DB">
        <w:t>DDD/Fone</w:t>
      </w:r>
    </w:p>
    <w:p w:rsidR="00266BE0" w:rsidRPr="004B48DB" w:rsidRDefault="00266BE0" w:rsidP="00266BE0">
      <w:pPr>
        <w:autoSpaceDE w:val="0"/>
        <w:autoSpaceDN w:val="0"/>
        <w:adjustRightInd w:val="0"/>
        <w:spacing w:line="360" w:lineRule="auto"/>
        <w:jc w:val="both"/>
      </w:pPr>
    </w:p>
    <w:p w:rsidR="00266BE0" w:rsidRPr="004B48DB" w:rsidRDefault="00266BE0" w:rsidP="00266BE0">
      <w:pPr>
        <w:autoSpaceDE w:val="0"/>
        <w:autoSpaceDN w:val="0"/>
        <w:adjustRightInd w:val="0"/>
        <w:spacing w:line="360" w:lineRule="auto"/>
        <w:jc w:val="both"/>
        <w:outlineLvl w:val="0"/>
        <w:rPr>
          <w:b/>
          <w:bCs/>
        </w:rPr>
      </w:pPr>
      <w:r w:rsidRPr="004B48DB">
        <w:rPr>
          <w:b/>
          <w:bCs/>
        </w:rPr>
        <w:t>B- Fornecedores Participantes (Grupo Formal e Informal)</w:t>
      </w:r>
    </w:p>
    <w:p w:rsidR="00266BE0" w:rsidRPr="004B48DB" w:rsidRDefault="00266BE0" w:rsidP="00266BE0">
      <w:pPr>
        <w:autoSpaceDE w:val="0"/>
        <w:autoSpaceDN w:val="0"/>
        <w:adjustRightInd w:val="0"/>
        <w:spacing w:line="360" w:lineRule="auto"/>
        <w:jc w:val="both"/>
      </w:pPr>
      <w:proofErr w:type="gramStart"/>
      <w:r w:rsidRPr="004B48DB">
        <w:t>1.</w:t>
      </w:r>
      <w:proofErr w:type="gramEnd"/>
      <w:r w:rsidRPr="004B48DB">
        <w:t xml:space="preserve">Nome </w:t>
      </w:r>
    </w:p>
    <w:p w:rsidR="00266BE0" w:rsidRPr="004B48DB" w:rsidRDefault="00266BE0" w:rsidP="00266BE0">
      <w:pPr>
        <w:autoSpaceDE w:val="0"/>
        <w:autoSpaceDN w:val="0"/>
        <w:adjustRightInd w:val="0"/>
        <w:spacing w:line="360" w:lineRule="auto"/>
        <w:jc w:val="both"/>
      </w:pPr>
      <w:proofErr w:type="gramStart"/>
      <w:r w:rsidRPr="004B48DB">
        <w:t>2.</w:t>
      </w:r>
      <w:proofErr w:type="gramEnd"/>
      <w:r w:rsidRPr="004B48DB">
        <w:t xml:space="preserve">CPF </w:t>
      </w:r>
    </w:p>
    <w:p w:rsidR="00266BE0" w:rsidRPr="004B48DB" w:rsidRDefault="00266BE0" w:rsidP="00266BE0">
      <w:pPr>
        <w:autoSpaceDE w:val="0"/>
        <w:autoSpaceDN w:val="0"/>
        <w:adjustRightInd w:val="0"/>
        <w:spacing w:line="360" w:lineRule="auto"/>
        <w:jc w:val="both"/>
      </w:pPr>
      <w:proofErr w:type="gramStart"/>
      <w:r w:rsidRPr="004B48DB">
        <w:t>3.</w:t>
      </w:r>
      <w:proofErr w:type="gramEnd"/>
      <w:r w:rsidRPr="004B48DB">
        <w:t xml:space="preserve">DAP </w:t>
      </w:r>
    </w:p>
    <w:p w:rsidR="00266BE0" w:rsidRPr="004B48DB" w:rsidRDefault="00266BE0" w:rsidP="00266BE0">
      <w:pPr>
        <w:autoSpaceDE w:val="0"/>
        <w:autoSpaceDN w:val="0"/>
        <w:adjustRightInd w:val="0"/>
        <w:spacing w:line="360" w:lineRule="auto"/>
        <w:jc w:val="both"/>
      </w:pPr>
      <w:r w:rsidRPr="004B48DB">
        <w:t>4. Nº Agência</w:t>
      </w:r>
    </w:p>
    <w:p w:rsidR="00266BE0" w:rsidRPr="004B48DB" w:rsidRDefault="00266BE0" w:rsidP="00266BE0">
      <w:pPr>
        <w:autoSpaceDE w:val="0"/>
        <w:autoSpaceDN w:val="0"/>
        <w:adjustRightInd w:val="0"/>
        <w:spacing w:line="360" w:lineRule="auto"/>
        <w:jc w:val="both"/>
      </w:pPr>
      <w:r w:rsidRPr="004B48DB">
        <w:t xml:space="preserve"> 5. Nº Conta Corrente</w:t>
      </w: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996A36" w:rsidRDefault="00266BE0" w:rsidP="00266BE0">
      <w:pPr>
        <w:autoSpaceDE w:val="0"/>
        <w:autoSpaceDN w:val="0"/>
        <w:adjustRightInd w:val="0"/>
        <w:jc w:val="both"/>
      </w:pPr>
    </w:p>
    <w:p w:rsidR="00266BE0" w:rsidRDefault="00266BE0" w:rsidP="00266BE0">
      <w:pPr>
        <w:autoSpaceDE w:val="0"/>
        <w:autoSpaceDN w:val="0"/>
        <w:adjustRightInd w:val="0"/>
        <w:jc w:val="both"/>
        <w:rPr>
          <w:sz w:val="20"/>
          <w:szCs w:val="20"/>
        </w:rPr>
      </w:pPr>
    </w:p>
    <w:p w:rsidR="00266BE0" w:rsidRDefault="00266BE0" w:rsidP="00266BE0">
      <w:pPr>
        <w:autoSpaceDE w:val="0"/>
        <w:autoSpaceDN w:val="0"/>
        <w:adjustRightInd w:val="0"/>
        <w:jc w:val="both"/>
        <w:rPr>
          <w:sz w:val="20"/>
          <w:szCs w:val="20"/>
        </w:rPr>
      </w:pPr>
    </w:p>
    <w:p w:rsidR="00266BE0" w:rsidRDefault="00266BE0" w:rsidP="00266BE0">
      <w:pPr>
        <w:autoSpaceDE w:val="0"/>
        <w:autoSpaceDN w:val="0"/>
        <w:adjustRightInd w:val="0"/>
        <w:jc w:val="both"/>
        <w:rPr>
          <w:sz w:val="20"/>
          <w:szCs w:val="20"/>
        </w:rPr>
      </w:pPr>
    </w:p>
    <w:p w:rsidR="00266BE0" w:rsidRDefault="00266BE0" w:rsidP="00266BE0">
      <w:pPr>
        <w:autoSpaceDE w:val="0"/>
        <w:autoSpaceDN w:val="0"/>
        <w:adjustRightInd w:val="0"/>
        <w:jc w:val="both"/>
        <w:rPr>
          <w:b/>
          <w:bCs/>
        </w:rPr>
      </w:pPr>
    </w:p>
    <w:p w:rsidR="00266BE0" w:rsidRDefault="00266BE0" w:rsidP="00266BE0">
      <w:pPr>
        <w:autoSpaceDE w:val="0"/>
        <w:autoSpaceDN w:val="0"/>
        <w:adjustRightInd w:val="0"/>
        <w:jc w:val="both"/>
        <w:rPr>
          <w:b/>
          <w:bCs/>
        </w:rPr>
      </w:pPr>
    </w:p>
    <w:p w:rsidR="00EB297D" w:rsidRDefault="00266BE0" w:rsidP="00266BE0">
      <w:pPr>
        <w:autoSpaceDE w:val="0"/>
        <w:autoSpaceDN w:val="0"/>
        <w:adjustRightInd w:val="0"/>
        <w:jc w:val="both"/>
        <w:outlineLvl w:val="0"/>
        <w:rPr>
          <w:b/>
          <w:bCs/>
        </w:rPr>
      </w:pPr>
      <w:r>
        <w:rPr>
          <w:b/>
          <w:bCs/>
        </w:rPr>
        <w:t xml:space="preserve">         </w:t>
      </w:r>
    </w:p>
    <w:p w:rsidR="00EB297D" w:rsidRDefault="00EB297D" w:rsidP="00266BE0">
      <w:pPr>
        <w:autoSpaceDE w:val="0"/>
        <w:autoSpaceDN w:val="0"/>
        <w:adjustRightInd w:val="0"/>
        <w:jc w:val="both"/>
        <w:outlineLvl w:val="0"/>
        <w:rPr>
          <w:b/>
          <w:bCs/>
        </w:rPr>
      </w:pPr>
    </w:p>
    <w:p w:rsidR="00266BE0" w:rsidRPr="00996A36" w:rsidRDefault="00266BE0" w:rsidP="00266BE0">
      <w:pPr>
        <w:autoSpaceDE w:val="0"/>
        <w:autoSpaceDN w:val="0"/>
        <w:adjustRightInd w:val="0"/>
        <w:jc w:val="both"/>
        <w:outlineLvl w:val="0"/>
        <w:rPr>
          <w:b/>
          <w:bCs/>
        </w:rPr>
      </w:pPr>
      <w:r w:rsidRPr="00996A36">
        <w:rPr>
          <w:b/>
          <w:bCs/>
        </w:rPr>
        <w:t xml:space="preserve">ANEXO IV – MINUTA </w:t>
      </w:r>
      <w:r w:rsidR="00EB297D">
        <w:rPr>
          <w:b/>
          <w:bCs/>
        </w:rPr>
        <w:t>CONTRATO Nº           /2013</w:t>
      </w:r>
    </w:p>
    <w:p w:rsidR="00266BE0" w:rsidRPr="00996A36" w:rsidRDefault="00266BE0" w:rsidP="00266BE0">
      <w:pPr>
        <w:autoSpaceDE w:val="0"/>
        <w:autoSpaceDN w:val="0"/>
        <w:adjustRightInd w:val="0"/>
        <w:jc w:val="both"/>
        <w:rPr>
          <w:b/>
          <w:bCs/>
        </w:rPr>
      </w:pPr>
    </w:p>
    <w:p w:rsidR="00266BE0" w:rsidRPr="00996A36" w:rsidRDefault="00266BE0" w:rsidP="00266BE0">
      <w:pPr>
        <w:autoSpaceDE w:val="0"/>
        <w:autoSpaceDN w:val="0"/>
        <w:adjustRightInd w:val="0"/>
        <w:jc w:val="both"/>
        <w:outlineLvl w:val="0"/>
        <w:rPr>
          <w:b/>
          <w:bCs/>
        </w:rPr>
      </w:pPr>
      <w:r w:rsidRPr="00996A36">
        <w:rPr>
          <w:b/>
          <w:bCs/>
        </w:rPr>
        <w:t xml:space="preserve">Processo nº </w:t>
      </w:r>
    </w:p>
    <w:p w:rsidR="00266BE0" w:rsidRPr="00996A36" w:rsidRDefault="00266BE0" w:rsidP="00266BE0">
      <w:pPr>
        <w:autoSpaceDE w:val="0"/>
        <w:autoSpaceDN w:val="0"/>
        <w:adjustRightInd w:val="0"/>
        <w:jc w:val="both"/>
        <w:rPr>
          <w:b/>
          <w:bCs/>
        </w:rPr>
      </w:pPr>
    </w:p>
    <w:p w:rsidR="00266BE0" w:rsidRDefault="00266BE0" w:rsidP="00266BE0">
      <w:pPr>
        <w:ind w:left="4820"/>
        <w:jc w:val="both"/>
      </w:pPr>
    </w:p>
    <w:p w:rsidR="00266BE0" w:rsidRPr="009C72D4" w:rsidRDefault="00266BE0" w:rsidP="00266BE0">
      <w:pPr>
        <w:ind w:left="4820"/>
        <w:jc w:val="both"/>
      </w:pPr>
      <w:r w:rsidRPr="009C72D4">
        <w:t>Contrato n.º             /</w:t>
      </w:r>
      <w:r w:rsidR="00EB297D">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66BE0" w:rsidRPr="009C72D4" w:rsidRDefault="00266BE0" w:rsidP="00266BE0">
      <w:pPr>
        <w:jc w:val="both"/>
      </w:pPr>
    </w:p>
    <w:p w:rsidR="00266BE0" w:rsidRDefault="00266BE0" w:rsidP="00266BE0">
      <w:pPr>
        <w:autoSpaceDE w:val="0"/>
        <w:autoSpaceDN w:val="0"/>
        <w:adjustRightInd w:val="0"/>
        <w:jc w:val="both"/>
        <w:rPr>
          <w:b/>
          <w:bCs/>
          <w:sz w:val="20"/>
          <w:szCs w:val="20"/>
        </w:rPr>
      </w:pPr>
    </w:p>
    <w:p w:rsidR="00266BE0" w:rsidRDefault="00266BE0" w:rsidP="00266BE0">
      <w:pPr>
        <w:autoSpaceDE w:val="0"/>
        <w:autoSpaceDN w:val="0"/>
        <w:adjustRightInd w:val="0"/>
        <w:jc w:val="both"/>
        <w:rPr>
          <w:b/>
          <w:bCs/>
          <w:sz w:val="20"/>
          <w:szCs w:val="20"/>
        </w:rPr>
      </w:pPr>
    </w:p>
    <w:p w:rsidR="00266BE0" w:rsidRDefault="00266BE0" w:rsidP="00266BE0">
      <w:pPr>
        <w:autoSpaceDE w:val="0"/>
        <w:autoSpaceDN w:val="0"/>
        <w:adjustRightInd w:val="0"/>
        <w:jc w:val="both"/>
        <w:rPr>
          <w:b/>
          <w:bCs/>
          <w:sz w:val="20"/>
          <w:szCs w:val="20"/>
        </w:rPr>
      </w:pPr>
    </w:p>
    <w:p w:rsidR="00266BE0" w:rsidRDefault="00266BE0" w:rsidP="00266BE0">
      <w:pPr>
        <w:autoSpaceDE w:val="0"/>
        <w:autoSpaceDN w:val="0"/>
        <w:adjustRightInd w:val="0"/>
        <w:jc w:val="both"/>
        <w:rPr>
          <w:b/>
          <w:bCs/>
          <w:sz w:val="20"/>
          <w:szCs w:val="20"/>
        </w:rPr>
      </w:pPr>
    </w:p>
    <w:p w:rsidR="00266BE0" w:rsidRPr="00174CC0" w:rsidRDefault="00266BE0" w:rsidP="00266BE0">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66BE0" w:rsidRPr="00174CC0" w:rsidRDefault="00266BE0" w:rsidP="00266BE0">
      <w:pPr>
        <w:autoSpaceDE w:val="0"/>
        <w:autoSpaceDN w:val="0"/>
        <w:adjustRightInd w:val="0"/>
        <w:spacing w:line="360" w:lineRule="auto"/>
        <w:jc w:val="both"/>
      </w:pPr>
    </w:p>
    <w:p w:rsidR="00266BE0" w:rsidRPr="00174CC0" w:rsidRDefault="00266BE0" w:rsidP="00266BE0">
      <w:pPr>
        <w:autoSpaceDE w:val="0"/>
        <w:autoSpaceDN w:val="0"/>
        <w:adjustRightInd w:val="0"/>
        <w:spacing w:line="360" w:lineRule="auto"/>
        <w:jc w:val="both"/>
        <w:outlineLvl w:val="0"/>
        <w:rPr>
          <w:b/>
          <w:bCs/>
        </w:rPr>
      </w:pPr>
      <w:r w:rsidRPr="00174CC0">
        <w:rPr>
          <w:b/>
          <w:bCs/>
        </w:rPr>
        <w:t>CLÁUSULA PRIMEIRA:</w:t>
      </w:r>
      <w:r>
        <w:rPr>
          <w:b/>
          <w:bCs/>
        </w:rPr>
        <w:t xml:space="preserve"> DO OBJETO</w:t>
      </w:r>
    </w:p>
    <w:p w:rsidR="00266BE0" w:rsidRDefault="00266BE0" w:rsidP="00266BE0">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EB297D">
        <w:t>2013</w:t>
      </w:r>
      <w:r w:rsidRPr="00174CC0">
        <w:t xml:space="preserve">, de acordo com a </w:t>
      </w:r>
      <w:r>
        <w:t>CHAMADA</w:t>
      </w:r>
      <w:r w:rsidR="00EB297D">
        <w:t xml:space="preserve">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266BE0" w:rsidRPr="00174CC0"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outlineLvl w:val="0"/>
        <w:rPr>
          <w:b/>
          <w:bCs/>
        </w:rPr>
      </w:pPr>
      <w:r w:rsidRPr="00174CC0">
        <w:rPr>
          <w:b/>
          <w:bCs/>
        </w:rPr>
        <w:t>CLÁSULA SEGUNDA:</w:t>
      </w:r>
      <w:r>
        <w:rPr>
          <w:b/>
          <w:bCs/>
        </w:rPr>
        <w:t xml:space="preserve"> DAS OBRIGAÇÕES DA CONTRATANTE</w:t>
      </w:r>
    </w:p>
    <w:p w:rsidR="00266BE0" w:rsidRPr="00BD68FD" w:rsidRDefault="00266BE0" w:rsidP="00266BE0">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66BE0" w:rsidRPr="00BD68FD" w:rsidRDefault="00266BE0" w:rsidP="00266BE0">
      <w:pPr>
        <w:keepLines/>
        <w:widowControl w:val="0"/>
        <w:spacing w:line="360" w:lineRule="auto"/>
        <w:ind w:right="-79" w:firstLine="360"/>
        <w:jc w:val="both"/>
        <w:rPr>
          <w:color w:val="000000"/>
          <w:u w:val="single"/>
        </w:rPr>
      </w:pPr>
    </w:p>
    <w:p w:rsidR="00266BE0" w:rsidRPr="00BD68FD" w:rsidRDefault="00266BE0" w:rsidP="00266BE0">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66BE0" w:rsidRPr="00BD68FD" w:rsidRDefault="00266BE0" w:rsidP="00266BE0">
      <w:pPr>
        <w:keepLines/>
        <w:widowControl w:val="0"/>
        <w:spacing w:line="360" w:lineRule="auto"/>
        <w:ind w:right="-79" w:firstLine="360"/>
        <w:jc w:val="both"/>
        <w:rPr>
          <w:color w:val="FF0000"/>
        </w:rPr>
      </w:pPr>
    </w:p>
    <w:p w:rsidR="00266BE0" w:rsidRPr="00BD68FD" w:rsidRDefault="00266BE0" w:rsidP="00266BE0">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66BE0" w:rsidRPr="007874AD" w:rsidRDefault="00266BE0" w:rsidP="00266BE0">
      <w:pPr>
        <w:keepLines/>
        <w:spacing w:line="360" w:lineRule="auto"/>
        <w:ind w:right="-79" w:firstLine="360"/>
        <w:jc w:val="both"/>
        <w:rPr>
          <w:b/>
          <w:color w:val="000000"/>
        </w:rPr>
      </w:pPr>
    </w:p>
    <w:p w:rsidR="00266BE0" w:rsidRPr="00BD68FD" w:rsidRDefault="00266BE0" w:rsidP="00266BE0">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66BE0" w:rsidRPr="00174CC0" w:rsidRDefault="00266BE0" w:rsidP="00266BE0">
      <w:pPr>
        <w:autoSpaceDE w:val="0"/>
        <w:autoSpaceDN w:val="0"/>
        <w:adjustRightInd w:val="0"/>
        <w:spacing w:line="360" w:lineRule="auto"/>
        <w:jc w:val="both"/>
        <w:rPr>
          <w:b/>
          <w:bCs/>
        </w:rPr>
      </w:pPr>
    </w:p>
    <w:p w:rsidR="00266BE0" w:rsidRDefault="00266BE0" w:rsidP="00266BE0">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66BE0" w:rsidRPr="000B2D17" w:rsidRDefault="00266BE0" w:rsidP="00266BE0">
      <w:pPr>
        <w:autoSpaceDE w:val="0"/>
        <w:autoSpaceDN w:val="0"/>
        <w:adjustRightInd w:val="0"/>
        <w:spacing w:line="360" w:lineRule="auto"/>
        <w:jc w:val="both"/>
      </w:pPr>
    </w:p>
    <w:p w:rsidR="00266BE0" w:rsidRPr="000B2D17" w:rsidRDefault="00266BE0" w:rsidP="00266BE0">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66BE0" w:rsidRDefault="00266BE0" w:rsidP="00266BE0">
      <w:pPr>
        <w:autoSpaceDE w:val="0"/>
        <w:autoSpaceDN w:val="0"/>
        <w:adjustRightInd w:val="0"/>
        <w:spacing w:line="360" w:lineRule="auto"/>
        <w:jc w:val="both"/>
        <w:rPr>
          <w:color w:val="993300"/>
        </w:rPr>
      </w:pPr>
    </w:p>
    <w:p w:rsidR="00266BE0" w:rsidRDefault="00266BE0" w:rsidP="00266BE0">
      <w:pPr>
        <w:autoSpaceDE w:val="0"/>
        <w:autoSpaceDN w:val="0"/>
        <w:adjustRightInd w:val="0"/>
        <w:spacing w:line="360" w:lineRule="auto"/>
        <w:jc w:val="both"/>
        <w:outlineLvl w:val="0"/>
        <w:rPr>
          <w:b/>
          <w:bCs/>
        </w:rPr>
      </w:pPr>
      <w:r w:rsidRPr="00174CC0">
        <w:rPr>
          <w:b/>
          <w:bCs/>
        </w:rPr>
        <w:t xml:space="preserve">CLÁSULA </w:t>
      </w:r>
      <w:r>
        <w:rPr>
          <w:b/>
          <w:bCs/>
        </w:rPr>
        <w:t>TERCEIRA</w:t>
      </w:r>
      <w:r w:rsidRPr="00174CC0">
        <w:rPr>
          <w:b/>
          <w:bCs/>
        </w:rPr>
        <w:t>:</w:t>
      </w:r>
      <w:r>
        <w:rPr>
          <w:b/>
          <w:bCs/>
        </w:rPr>
        <w:t xml:space="preserve"> DAS OBRIGAÇÕES DO CONTRATADO</w:t>
      </w:r>
    </w:p>
    <w:p w:rsidR="00266BE0" w:rsidRPr="007874AD" w:rsidRDefault="00266BE0" w:rsidP="00266BE0">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66BE0" w:rsidRDefault="00266BE0" w:rsidP="00266BE0">
      <w:pPr>
        <w:autoSpaceDE w:val="0"/>
        <w:autoSpaceDN w:val="0"/>
        <w:adjustRightInd w:val="0"/>
        <w:spacing w:line="360" w:lineRule="auto"/>
        <w:jc w:val="both"/>
        <w:rPr>
          <w:color w:val="993300"/>
        </w:rPr>
      </w:pPr>
    </w:p>
    <w:p w:rsidR="00266BE0" w:rsidRPr="00BD68FD" w:rsidRDefault="00266BE0" w:rsidP="00266BE0">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66BE0" w:rsidRPr="00055DFF" w:rsidRDefault="00266BE0" w:rsidP="00266BE0">
      <w:pPr>
        <w:autoSpaceDE w:val="0"/>
        <w:autoSpaceDN w:val="0"/>
        <w:adjustRightInd w:val="0"/>
        <w:spacing w:line="360" w:lineRule="auto"/>
        <w:jc w:val="both"/>
        <w:rPr>
          <w:color w:val="993300"/>
        </w:rPr>
      </w:pPr>
    </w:p>
    <w:p w:rsidR="00266BE0" w:rsidRDefault="00266BE0" w:rsidP="00266BE0">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66BE0" w:rsidRPr="000B2D17"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266BE0" w:rsidRPr="000B2D17"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66BE0" w:rsidRPr="000B2D17"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66BE0" w:rsidRPr="000B2D17" w:rsidRDefault="00266BE0" w:rsidP="00266BE0">
      <w:pPr>
        <w:autoSpaceDE w:val="0"/>
        <w:autoSpaceDN w:val="0"/>
        <w:adjustRightInd w:val="0"/>
        <w:spacing w:line="360" w:lineRule="auto"/>
        <w:jc w:val="both"/>
      </w:pPr>
    </w:p>
    <w:p w:rsidR="00266BE0" w:rsidRPr="00BD68FD" w:rsidRDefault="00266BE0" w:rsidP="00266BE0">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66BE0" w:rsidRPr="00055DFF" w:rsidRDefault="00266BE0" w:rsidP="00266BE0">
      <w:pPr>
        <w:autoSpaceDE w:val="0"/>
        <w:autoSpaceDN w:val="0"/>
        <w:adjustRightInd w:val="0"/>
        <w:spacing w:line="360" w:lineRule="auto"/>
        <w:jc w:val="both"/>
        <w:rPr>
          <w:color w:val="993300"/>
        </w:rPr>
      </w:pPr>
    </w:p>
    <w:p w:rsidR="00266BE0" w:rsidRPr="00174CC0" w:rsidRDefault="00266BE0" w:rsidP="00266BE0">
      <w:pPr>
        <w:autoSpaceDE w:val="0"/>
        <w:autoSpaceDN w:val="0"/>
        <w:adjustRightInd w:val="0"/>
        <w:spacing w:line="360" w:lineRule="auto"/>
        <w:jc w:val="both"/>
        <w:outlineLvl w:val="0"/>
        <w:rPr>
          <w:b/>
          <w:bCs/>
        </w:rPr>
      </w:pPr>
      <w:r w:rsidRPr="00174CC0">
        <w:rPr>
          <w:b/>
          <w:bCs/>
        </w:rPr>
        <w:t xml:space="preserve">CLÁSULA </w:t>
      </w:r>
      <w:r>
        <w:rPr>
          <w:b/>
          <w:bCs/>
        </w:rPr>
        <w:t>QUARTA</w:t>
      </w:r>
      <w:r w:rsidRPr="00174CC0">
        <w:rPr>
          <w:b/>
          <w:bCs/>
        </w:rPr>
        <w:t>:</w:t>
      </w:r>
      <w:r>
        <w:rPr>
          <w:b/>
          <w:bCs/>
        </w:rPr>
        <w:t xml:space="preserve"> DO LIMITE </w:t>
      </w:r>
    </w:p>
    <w:p w:rsidR="00266BE0" w:rsidRPr="00174CC0" w:rsidRDefault="00266BE0" w:rsidP="00266BE0">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66BE0" w:rsidRPr="00174CC0" w:rsidRDefault="00266BE0" w:rsidP="00266BE0">
      <w:pPr>
        <w:autoSpaceDE w:val="0"/>
        <w:autoSpaceDN w:val="0"/>
        <w:adjustRightInd w:val="0"/>
        <w:spacing w:line="360" w:lineRule="auto"/>
        <w:jc w:val="both"/>
      </w:pPr>
    </w:p>
    <w:p w:rsidR="00266BE0" w:rsidRPr="00174CC0" w:rsidRDefault="00266BE0" w:rsidP="00266BE0">
      <w:pPr>
        <w:autoSpaceDE w:val="0"/>
        <w:autoSpaceDN w:val="0"/>
        <w:adjustRightInd w:val="0"/>
        <w:spacing w:line="360" w:lineRule="auto"/>
        <w:jc w:val="both"/>
        <w:outlineLvl w:val="0"/>
        <w:rPr>
          <w:b/>
          <w:bCs/>
        </w:rPr>
      </w:pPr>
      <w:r w:rsidRPr="00174CC0">
        <w:rPr>
          <w:b/>
          <w:bCs/>
        </w:rPr>
        <w:t>CLÁUSULA QUINTA:</w:t>
      </w:r>
      <w:r>
        <w:rPr>
          <w:b/>
          <w:bCs/>
        </w:rPr>
        <w:t xml:space="preserve"> DO FORNECIMENTO</w:t>
      </w:r>
    </w:p>
    <w:p w:rsidR="00266BE0" w:rsidRPr="00174CC0" w:rsidRDefault="00266BE0" w:rsidP="00266BE0">
      <w:pPr>
        <w:autoSpaceDE w:val="0"/>
        <w:autoSpaceDN w:val="0"/>
        <w:adjustRightInd w:val="0"/>
        <w:spacing w:line="360" w:lineRule="auto"/>
        <w:jc w:val="both"/>
      </w:pPr>
      <w:r w:rsidRPr="00174CC0">
        <w:t>O início da entrega dos gêneros alimentícios será imediatamente após o recebimento da Ordem de</w:t>
      </w:r>
    </w:p>
    <w:p w:rsidR="00266BE0" w:rsidRDefault="00266BE0" w:rsidP="00266BE0">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66BE0" w:rsidRPr="00174CC0" w:rsidRDefault="00266BE0" w:rsidP="00266BE0">
      <w:pPr>
        <w:autoSpaceDE w:val="0"/>
        <w:autoSpaceDN w:val="0"/>
        <w:adjustRightInd w:val="0"/>
        <w:spacing w:line="360" w:lineRule="auto"/>
        <w:jc w:val="both"/>
      </w:pPr>
    </w:p>
    <w:p w:rsidR="00266BE0" w:rsidRPr="00174CC0" w:rsidRDefault="00266BE0" w:rsidP="00266BE0">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66BE0" w:rsidRDefault="00266BE0" w:rsidP="00266BE0">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266BE0" w:rsidRPr="00174CC0" w:rsidRDefault="00266BE0" w:rsidP="00266BE0">
      <w:pPr>
        <w:autoSpaceDE w:val="0"/>
        <w:autoSpaceDN w:val="0"/>
        <w:adjustRightInd w:val="0"/>
        <w:spacing w:line="360" w:lineRule="auto"/>
        <w:jc w:val="both"/>
      </w:pPr>
    </w:p>
    <w:p w:rsidR="00266BE0" w:rsidRPr="00174CC0" w:rsidRDefault="00266BE0" w:rsidP="00266BE0">
      <w:pPr>
        <w:autoSpaceDE w:val="0"/>
        <w:autoSpaceDN w:val="0"/>
        <w:adjustRightInd w:val="0"/>
        <w:spacing w:line="360" w:lineRule="auto"/>
        <w:jc w:val="both"/>
        <w:outlineLvl w:val="0"/>
        <w:rPr>
          <w:b/>
          <w:bCs/>
        </w:rPr>
      </w:pPr>
      <w:r w:rsidRPr="00174CC0">
        <w:rPr>
          <w:b/>
          <w:bCs/>
        </w:rPr>
        <w:t>CLÁUSULA SEXTA:</w:t>
      </w:r>
      <w:r>
        <w:rPr>
          <w:b/>
          <w:bCs/>
        </w:rPr>
        <w:t xml:space="preserve"> DO PAGAMENTO</w:t>
      </w:r>
    </w:p>
    <w:p w:rsidR="00266BE0" w:rsidRPr="00174CC0" w:rsidRDefault="00266BE0" w:rsidP="00266BE0">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66BE0" w:rsidRPr="00174CC0" w:rsidRDefault="00266BE0" w:rsidP="00266BE0">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66BE0" w:rsidRPr="00174CC0" w:rsidRDefault="00266BE0" w:rsidP="00266BE0">
      <w:pPr>
        <w:autoSpaceDE w:val="0"/>
        <w:autoSpaceDN w:val="0"/>
        <w:adjustRightInd w:val="0"/>
        <w:spacing w:line="360" w:lineRule="auto"/>
        <w:jc w:val="both"/>
      </w:pPr>
    </w:p>
    <w:p w:rsidR="00266BE0" w:rsidRPr="00174CC0" w:rsidRDefault="00266BE0" w:rsidP="00266BE0">
      <w:pPr>
        <w:autoSpaceDE w:val="0"/>
        <w:autoSpaceDN w:val="0"/>
        <w:adjustRightInd w:val="0"/>
        <w:spacing w:line="360" w:lineRule="auto"/>
        <w:jc w:val="both"/>
        <w:outlineLvl w:val="0"/>
        <w:rPr>
          <w:b/>
          <w:bCs/>
        </w:rPr>
      </w:pPr>
      <w:r w:rsidRPr="00174CC0">
        <w:rPr>
          <w:b/>
          <w:bCs/>
        </w:rPr>
        <w:t>CLÁUSULA SÉTIMA:</w:t>
      </w:r>
    </w:p>
    <w:p w:rsidR="00266BE0" w:rsidRPr="00174CC0" w:rsidRDefault="00266BE0" w:rsidP="00266BE0">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266BE0" w:rsidRPr="00174CC0"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outlineLvl w:val="0"/>
        <w:rPr>
          <w:b/>
          <w:bCs/>
        </w:rPr>
      </w:pPr>
      <w:r w:rsidRPr="00174CC0">
        <w:rPr>
          <w:b/>
          <w:bCs/>
        </w:rPr>
        <w:t>CLÁUSULA OITAVA:</w:t>
      </w:r>
      <w:r>
        <w:rPr>
          <w:b/>
          <w:bCs/>
        </w:rPr>
        <w:t xml:space="preserve"> DO PREÇO E DA DOTAÇÃO ORÇAMENTÁRIA</w:t>
      </w:r>
    </w:p>
    <w:p w:rsidR="00266BE0" w:rsidRDefault="00266BE0" w:rsidP="00266BE0">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66BE0" w:rsidRPr="00174CC0" w:rsidRDefault="00266BE0" w:rsidP="00266BE0">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66BE0" w:rsidRPr="00174CC0" w:rsidRDefault="00266BE0" w:rsidP="00266BE0">
      <w:pPr>
        <w:autoSpaceDE w:val="0"/>
        <w:autoSpaceDN w:val="0"/>
        <w:adjustRightInd w:val="0"/>
        <w:spacing w:line="360" w:lineRule="auto"/>
        <w:jc w:val="both"/>
      </w:pPr>
    </w:p>
    <w:p w:rsidR="00266BE0" w:rsidRPr="00174CC0" w:rsidRDefault="00266BE0" w:rsidP="00266BE0">
      <w:pPr>
        <w:autoSpaceDE w:val="0"/>
        <w:autoSpaceDN w:val="0"/>
        <w:adjustRightInd w:val="0"/>
        <w:spacing w:line="360" w:lineRule="auto"/>
        <w:jc w:val="both"/>
        <w:outlineLvl w:val="0"/>
      </w:pPr>
      <w:r w:rsidRPr="00174CC0">
        <w:rPr>
          <w:b/>
        </w:rPr>
        <w:t>CLÁUSULA NONA</w:t>
      </w:r>
      <w:r w:rsidRPr="00174CC0">
        <w:t>:</w:t>
      </w:r>
    </w:p>
    <w:p w:rsidR="00266BE0" w:rsidRPr="00174CC0" w:rsidRDefault="00266BE0" w:rsidP="00266BE0">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266BE0" w:rsidRPr="00174CC0" w:rsidRDefault="00266BE0" w:rsidP="00266BE0">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266BE0" w:rsidRPr="00174CC0" w:rsidRDefault="00266BE0" w:rsidP="00266BE0">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66BE0" w:rsidRPr="00174CC0" w:rsidRDefault="00266BE0" w:rsidP="00266BE0">
      <w:pPr>
        <w:autoSpaceDE w:val="0"/>
        <w:autoSpaceDN w:val="0"/>
        <w:adjustRightInd w:val="0"/>
        <w:spacing w:line="360" w:lineRule="auto"/>
        <w:jc w:val="both"/>
        <w:outlineLvl w:val="0"/>
        <w:rPr>
          <w:b/>
          <w:bCs/>
        </w:rPr>
      </w:pPr>
      <w:r w:rsidRPr="00174CC0">
        <w:rPr>
          <w:b/>
          <w:bCs/>
        </w:rPr>
        <w:t>CLÁUSULA DÉCIMA:</w:t>
      </w:r>
    </w:p>
    <w:p w:rsidR="00266BE0" w:rsidRPr="00174CC0" w:rsidRDefault="00266BE0" w:rsidP="00266BE0">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266BE0" w:rsidRPr="00174CC0" w:rsidRDefault="00266BE0" w:rsidP="00266BE0">
      <w:pPr>
        <w:autoSpaceDE w:val="0"/>
        <w:autoSpaceDN w:val="0"/>
        <w:adjustRightInd w:val="0"/>
        <w:spacing w:line="360" w:lineRule="auto"/>
        <w:jc w:val="both"/>
      </w:pPr>
      <w:r w:rsidRPr="00174CC0">
        <w:t>11.947, de 16/06/2009 e demais legislações relacionadas.</w:t>
      </w:r>
    </w:p>
    <w:p w:rsidR="00266BE0" w:rsidRPr="00174CC0"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outlineLvl w:val="0"/>
        <w:rPr>
          <w:b/>
          <w:bCs/>
        </w:rPr>
      </w:pPr>
      <w:r w:rsidRPr="00174CC0">
        <w:rPr>
          <w:b/>
          <w:bCs/>
        </w:rPr>
        <w:t xml:space="preserve">CLÁUSULA DÉCIMA </w:t>
      </w:r>
      <w:r>
        <w:rPr>
          <w:b/>
          <w:bCs/>
        </w:rPr>
        <w:t>PRIMEIRA</w:t>
      </w:r>
      <w:r w:rsidRPr="00174CC0">
        <w:rPr>
          <w:b/>
          <w:bCs/>
        </w:rPr>
        <w:t>:</w:t>
      </w:r>
    </w:p>
    <w:p w:rsidR="00266BE0" w:rsidRPr="00174CC0" w:rsidRDefault="00266BE0" w:rsidP="00266BE0">
      <w:pPr>
        <w:autoSpaceDE w:val="0"/>
        <w:autoSpaceDN w:val="0"/>
        <w:adjustRightInd w:val="0"/>
        <w:spacing w:line="360" w:lineRule="auto"/>
        <w:jc w:val="both"/>
        <w:rPr>
          <w:b/>
          <w:bCs/>
        </w:rPr>
      </w:pPr>
    </w:p>
    <w:p w:rsidR="00266BE0" w:rsidRPr="00174CC0" w:rsidRDefault="00266BE0" w:rsidP="00266BE0">
      <w:pPr>
        <w:autoSpaceDE w:val="0"/>
        <w:autoSpaceDN w:val="0"/>
        <w:adjustRightInd w:val="0"/>
        <w:spacing w:line="360" w:lineRule="auto"/>
        <w:jc w:val="both"/>
      </w:pPr>
      <w:r w:rsidRPr="00174CC0">
        <w:lastRenderedPageBreak/>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266BE0" w:rsidRDefault="00266BE0" w:rsidP="00266BE0">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66BE0" w:rsidRPr="00174CC0"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outlineLvl w:val="0"/>
        <w:rPr>
          <w:b/>
          <w:bCs/>
        </w:rPr>
      </w:pPr>
      <w:r w:rsidRPr="00174CC0">
        <w:rPr>
          <w:b/>
          <w:bCs/>
        </w:rPr>
        <w:t xml:space="preserve">CLÁUSULA DÉCIMA </w:t>
      </w:r>
      <w:r>
        <w:rPr>
          <w:b/>
          <w:bCs/>
        </w:rPr>
        <w:t>SEGUNDA</w:t>
      </w:r>
      <w:r w:rsidRPr="00174CC0">
        <w:rPr>
          <w:b/>
          <w:bCs/>
        </w:rPr>
        <w:t>:</w:t>
      </w:r>
    </w:p>
    <w:p w:rsidR="00266BE0" w:rsidRPr="00174CC0" w:rsidRDefault="00266BE0" w:rsidP="00266BE0">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266BE0" w:rsidRPr="00174CC0" w:rsidRDefault="00266BE0" w:rsidP="00266BE0">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66BE0" w:rsidRPr="00174CC0"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outlineLvl w:val="0"/>
        <w:rPr>
          <w:b/>
          <w:bCs/>
        </w:rPr>
      </w:pPr>
      <w:r w:rsidRPr="00174CC0">
        <w:rPr>
          <w:b/>
          <w:bCs/>
        </w:rPr>
        <w:t xml:space="preserve">CLÁUSULA DÉCIMA </w:t>
      </w:r>
      <w:r>
        <w:rPr>
          <w:b/>
          <w:bCs/>
        </w:rPr>
        <w:t>TERCEIRA</w:t>
      </w:r>
      <w:r w:rsidRPr="00174CC0">
        <w:rPr>
          <w:b/>
          <w:bCs/>
        </w:rPr>
        <w:t>:</w:t>
      </w:r>
    </w:p>
    <w:p w:rsidR="00266BE0" w:rsidRPr="00174CC0" w:rsidRDefault="00266BE0" w:rsidP="00266BE0">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66BE0" w:rsidRPr="00174CC0" w:rsidRDefault="00266BE0" w:rsidP="00266BE0">
      <w:pPr>
        <w:autoSpaceDE w:val="0"/>
        <w:autoSpaceDN w:val="0"/>
        <w:adjustRightInd w:val="0"/>
        <w:spacing w:line="360" w:lineRule="auto"/>
        <w:jc w:val="both"/>
      </w:pPr>
    </w:p>
    <w:p w:rsidR="00266BE0" w:rsidRPr="00174CC0" w:rsidRDefault="00266BE0" w:rsidP="00266BE0">
      <w:pPr>
        <w:autoSpaceDE w:val="0"/>
        <w:autoSpaceDN w:val="0"/>
        <w:adjustRightInd w:val="0"/>
        <w:spacing w:line="360" w:lineRule="auto"/>
        <w:jc w:val="both"/>
        <w:outlineLvl w:val="0"/>
        <w:rPr>
          <w:b/>
          <w:bCs/>
        </w:rPr>
      </w:pPr>
      <w:r w:rsidRPr="00174CC0">
        <w:rPr>
          <w:b/>
          <w:bCs/>
        </w:rPr>
        <w:t>CLÁUSULA DÉCIMA QU</w:t>
      </w:r>
      <w:r>
        <w:rPr>
          <w:b/>
          <w:bCs/>
        </w:rPr>
        <w:t>ARTA</w:t>
      </w:r>
      <w:r w:rsidRPr="00174CC0">
        <w:rPr>
          <w:b/>
          <w:bCs/>
        </w:rPr>
        <w:t>:</w:t>
      </w:r>
    </w:p>
    <w:p w:rsidR="00266BE0" w:rsidRPr="00174CC0" w:rsidRDefault="00266BE0" w:rsidP="00266BE0">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66BE0" w:rsidRPr="00174CC0" w:rsidRDefault="00266BE0" w:rsidP="00266BE0">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66BE0" w:rsidRPr="00174CC0" w:rsidRDefault="00266BE0" w:rsidP="00266BE0">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66BE0" w:rsidRPr="00174CC0" w:rsidRDefault="00266BE0" w:rsidP="00266BE0">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66BE0" w:rsidRDefault="00266BE0" w:rsidP="00266BE0">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66BE0" w:rsidRPr="00174CC0" w:rsidRDefault="00266BE0" w:rsidP="00266BE0">
      <w:pPr>
        <w:autoSpaceDE w:val="0"/>
        <w:autoSpaceDN w:val="0"/>
        <w:adjustRightInd w:val="0"/>
        <w:spacing w:line="360" w:lineRule="auto"/>
        <w:jc w:val="both"/>
      </w:pPr>
    </w:p>
    <w:p w:rsidR="00266BE0" w:rsidRPr="00174CC0" w:rsidRDefault="00266BE0" w:rsidP="00266BE0">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66BE0" w:rsidRPr="00174CC0"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outlineLvl w:val="0"/>
        <w:rPr>
          <w:b/>
          <w:bCs/>
        </w:rPr>
      </w:pPr>
      <w:r w:rsidRPr="00174CC0">
        <w:rPr>
          <w:b/>
          <w:bCs/>
        </w:rPr>
        <w:t>CLÁUSULA DÉCIMA</w:t>
      </w:r>
      <w:r>
        <w:rPr>
          <w:b/>
          <w:bCs/>
        </w:rPr>
        <w:t xml:space="preserve"> QUINTA</w:t>
      </w:r>
      <w:r w:rsidRPr="00174CC0">
        <w:rPr>
          <w:b/>
          <w:bCs/>
        </w:rPr>
        <w:t>:</w:t>
      </w:r>
    </w:p>
    <w:p w:rsidR="00266BE0" w:rsidRPr="00174CC0" w:rsidRDefault="00266BE0" w:rsidP="00266BE0">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66BE0" w:rsidRPr="00174CC0" w:rsidRDefault="00266BE0" w:rsidP="00266BE0">
      <w:pPr>
        <w:autoSpaceDE w:val="0"/>
        <w:autoSpaceDN w:val="0"/>
        <w:adjustRightInd w:val="0"/>
        <w:spacing w:line="360" w:lineRule="auto"/>
        <w:jc w:val="both"/>
      </w:pPr>
    </w:p>
    <w:p w:rsidR="00266BE0" w:rsidRPr="00174CC0" w:rsidRDefault="00266BE0" w:rsidP="00266BE0">
      <w:pPr>
        <w:autoSpaceDE w:val="0"/>
        <w:autoSpaceDN w:val="0"/>
        <w:adjustRightInd w:val="0"/>
        <w:spacing w:line="360" w:lineRule="auto"/>
        <w:jc w:val="both"/>
        <w:outlineLvl w:val="0"/>
        <w:rPr>
          <w:b/>
          <w:bCs/>
        </w:rPr>
      </w:pPr>
      <w:r w:rsidRPr="00174CC0">
        <w:rPr>
          <w:b/>
          <w:bCs/>
        </w:rPr>
        <w:lastRenderedPageBreak/>
        <w:t>CLÁUSULA DÉCIMA S</w:t>
      </w:r>
      <w:r>
        <w:rPr>
          <w:b/>
          <w:bCs/>
        </w:rPr>
        <w:t>EXTA</w:t>
      </w:r>
      <w:r w:rsidRPr="00174CC0">
        <w:rPr>
          <w:b/>
          <w:bCs/>
        </w:rPr>
        <w:t>:</w:t>
      </w:r>
      <w:r>
        <w:rPr>
          <w:b/>
          <w:bCs/>
        </w:rPr>
        <w:t xml:space="preserve"> DA FISCALIZAÇÃO</w:t>
      </w:r>
    </w:p>
    <w:p w:rsidR="00266BE0" w:rsidRPr="00174CC0" w:rsidRDefault="00266BE0" w:rsidP="00266BE0">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66BE0" w:rsidRPr="00174CC0"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outlineLvl w:val="0"/>
        <w:rPr>
          <w:b/>
          <w:bCs/>
        </w:rPr>
      </w:pPr>
      <w:r w:rsidRPr="00174CC0">
        <w:rPr>
          <w:b/>
          <w:bCs/>
        </w:rPr>
        <w:t xml:space="preserve">CLÁUSULA DÉCIMA </w:t>
      </w:r>
      <w:r>
        <w:rPr>
          <w:b/>
          <w:bCs/>
        </w:rPr>
        <w:t>SÉTIMA</w:t>
      </w:r>
      <w:r w:rsidRPr="00174CC0">
        <w:rPr>
          <w:b/>
          <w:bCs/>
        </w:rPr>
        <w:t>:</w:t>
      </w:r>
    </w:p>
    <w:p w:rsidR="00266BE0" w:rsidRPr="00174CC0" w:rsidRDefault="00266BE0" w:rsidP="00266BE0">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rsidR="00EB297D">
        <w:t>2013</w:t>
      </w:r>
      <w:r w:rsidRPr="00174CC0">
        <w:t>, pela Resolução CD/FNDE nº 38, pela Lei</w:t>
      </w:r>
      <w:r>
        <w:t xml:space="preserve"> </w:t>
      </w:r>
      <w:r w:rsidRPr="00174CC0">
        <w:t>nº 11.947, em todos os seus termos, a qual será aplicada, também, onde o contrato for omisso.</w:t>
      </w:r>
    </w:p>
    <w:p w:rsidR="00266BE0" w:rsidRPr="00174CC0"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outlineLvl w:val="0"/>
        <w:rPr>
          <w:b/>
          <w:bCs/>
        </w:rPr>
      </w:pPr>
      <w:r w:rsidRPr="00174CC0">
        <w:rPr>
          <w:b/>
          <w:bCs/>
        </w:rPr>
        <w:t xml:space="preserve">CLÁUSULA DÉCIMA </w:t>
      </w:r>
      <w:r>
        <w:rPr>
          <w:b/>
          <w:bCs/>
        </w:rPr>
        <w:t>OITAVA</w:t>
      </w:r>
      <w:r w:rsidRPr="00174CC0">
        <w:rPr>
          <w:b/>
          <w:bCs/>
        </w:rPr>
        <w:t>:</w:t>
      </w:r>
      <w:r>
        <w:rPr>
          <w:b/>
          <w:bCs/>
        </w:rPr>
        <w:t xml:space="preserve"> DA PRORROGAÇÃO</w:t>
      </w:r>
    </w:p>
    <w:p w:rsidR="00266BE0" w:rsidRPr="00174CC0" w:rsidRDefault="00266BE0" w:rsidP="00266BE0">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66BE0" w:rsidRPr="00174CC0"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outlineLvl w:val="0"/>
        <w:rPr>
          <w:b/>
          <w:bCs/>
        </w:rPr>
      </w:pPr>
      <w:r w:rsidRPr="00174CC0">
        <w:rPr>
          <w:b/>
          <w:bCs/>
        </w:rPr>
        <w:t xml:space="preserve">CLÁUSULA </w:t>
      </w:r>
      <w:r>
        <w:rPr>
          <w:b/>
          <w:bCs/>
        </w:rPr>
        <w:t>DÉCIMA NONA</w:t>
      </w:r>
      <w:r w:rsidRPr="00174CC0">
        <w:rPr>
          <w:b/>
          <w:bCs/>
        </w:rPr>
        <w:t>:</w:t>
      </w:r>
    </w:p>
    <w:p w:rsidR="00266BE0" w:rsidRPr="00174CC0" w:rsidRDefault="00266BE0" w:rsidP="00266BE0">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66BE0" w:rsidRPr="00174CC0" w:rsidRDefault="00266BE0" w:rsidP="00266BE0">
      <w:pPr>
        <w:autoSpaceDE w:val="0"/>
        <w:autoSpaceDN w:val="0"/>
        <w:adjustRightInd w:val="0"/>
        <w:spacing w:line="360" w:lineRule="auto"/>
        <w:jc w:val="both"/>
        <w:rPr>
          <w:b/>
          <w:bCs/>
        </w:rPr>
      </w:pPr>
    </w:p>
    <w:p w:rsidR="00266BE0" w:rsidRPr="00174CC0" w:rsidRDefault="00266BE0" w:rsidP="00266BE0">
      <w:pPr>
        <w:autoSpaceDE w:val="0"/>
        <w:autoSpaceDN w:val="0"/>
        <w:adjustRightInd w:val="0"/>
        <w:spacing w:line="360" w:lineRule="auto"/>
        <w:jc w:val="both"/>
        <w:outlineLvl w:val="0"/>
        <w:rPr>
          <w:b/>
          <w:bCs/>
        </w:rPr>
      </w:pPr>
      <w:r w:rsidRPr="00174CC0">
        <w:rPr>
          <w:b/>
          <w:bCs/>
        </w:rPr>
        <w:t>CLÁUSULA VIGÉSIMA:</w:t>
      </w:r>
    </w:p>
    <w:p w:rsidR="00266BE0" w:rsidRPr="00174CC0" w:rsidRDefault="00266BE0" w:rsidP="00266BE0">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66BE0" w:rsidRPr="00174CC0" w:rsidRDefault="00266BE0" w:rsidP="00266BE0">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66BE0" w:rsidRPr="00174CC0" w:rsidRDefault="00266BE0" w:rsidP="00266BE0">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66BE0" w:rsidRPr="00174CC0" w:rsidRDefault="00266BE0" w:rsidP="00266BE0">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66BE0" w:rsidRDefault="00266BE0" w:rsidP="00266BE0">
      <w:pPr>
        <w:autoSpaceDE w:val="0"/>
        <w:autoSpaceDN w:val="0"/>
        <w:adjustRightInd w:val="0"/>
        <w:jc w:val="both"/>
        <w:rPr>
          <w:sz w:val="20"/>
          <w:szCs w:val="20"/>
        </w:rPr>
      </w:pPr>
    </w:p>
    <w:p w:rsidR="00266BE0" w:rsidRDefault="00266BE0" w:rsidP="00266BE0">
      <w:pPr>
        <w:autoSpaceDE w:val="0"/>
        <w:autoSpaceDN w:val="0"/>
        <w:adjustRightInd w:val="0"/>
        <w:spacing w:line="360" w:lineRule="auto"/>
        <w:jc w:val="both"/>
        <w:outlineLvl w:val="0"/>
        <w:rPr>
          <w:b/>
          <w:bCs/>
        </w:rPr>
      </w:pPr>
      <w:r w:rsidRPr="0044135F">
        <w:rPr>
          <w:b/>
          <w:bCs/>
        </w:rPr>
        <w:t xml:space="preserve">CLÁUSULA </w:t>
      </w:r>
      <w:r>
        <w:rPr>
          <w:b/>
          <w:bCs/>
        </w:rPr>
        <w:t>VIGÉSIMA PRIMEIRA</w:t>
      </w:r>
      <w:r w:rsidRPr="0044135F">
        <w:rPr>
          <w:b/>
          <w:bCs/>
        </w:rPr>
        <w:t>:</w:t>
      </w:r>
      <w:r>
        <w:rPr>
          <w:b/>
          <w:bCs/>
        </w:rPr>
        <w:t xml:space="preserve"> DA VIGÊNCIA</w:t>
      </w:r>
    </w:p>
    <w:p w:rsidR="00266BE0" w:rsidRDefault="00266BE0" w:rsidP="00266BE0">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266BE0" w:rsidRPr="0044135F" w:rsidRDefault="00266BE0" w:rsidP="00266BE0">
      <w:pPr>
        <w:autoSpaceDE w:val="0"/>
        <w:autoSpaceDN w:val="0"/>
        <w:adjustRightInd w:val="0"/>
        <w:spacing w:line="360" w:lineRule="auto"/>
        <w:jc w:val="both"/>
      </w:pPr>
    </w:p>
    <w:p w:rsidR="00266BE0" w:rsidRPr="00EB099C" w:rsidRDefault="00266BE0" w:rsidP="00266BE0">
      <w:pPr>
        <w:jc w:val="both"/>
        <w:outlineLvl w:val="0"/>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66BE0" w:rsidRPr="00EB099C" w:rsidRDefault="00266BE0" w:rsidP="00266BE0">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66BE0" w:rsidRDefault="00266BE0" w:rsidP="00266BE0">
      <w:pPr>
        <w:autoSpaceDE w:val="0"/>
        <w:autoSpaceDN w:val="0"/>
        <w:adjustRightInd w:val="0"/>
        <w:jc w:val="both"/>
        <w:rPr>
          <w:sz w:val="20"/>
          <w:szCs w:val="20"/>
        </w:rPr>
      </w:pPr>
    </w:p>
    <w:p w:rsidR="00266BE0" w:rsidRPr="00996A36" w:rsidRDefault="00266BE0" w:rsidP="00266BE0">
      <w:pPr>
        <w:autoSpaceDE w:val="0"/>
        <w:autoSpaceDN w:val="0"/>
        <w:adjustRightInd w:val="0"/>
        <w:spacing w:line="360" w:lineRule="auto"/>
        <w:jc w:val="both"/>
        <w:outlineLvl w:val="0"/>
        <w:rPr>
          <w:b/>
          <w:bCs/>
        </w:rPr>
      </w:pPr>
      <w:r w:rsidRPr="00996A36">
        <w:rPr>
          <w:b/>
          <w:bCs/>
        </w:rPr>
        <w:lastRenderedPageBreak/>
        <w:t>CLÁUSULA V</w:t>
      </w:r>
      <w:r>
        <w:rPr>
          <w:b/>
          <w:bCs/>
        </w:rPr>
        <w:t>IGÉSIMA TERCEIRA</w:t>
      </w:r>
      <w:r w:rsidRPr="00996A36">
        <w:rPr>
          <w:b/>
          <w:bCs/>
        </w:rPr>
        <w:t>:</w:t>
      </w:r>
      <w:r>
        <w:rPr>
          <w:b/>
          <w:bCs/>
        </w:rPr>
        <w:t xml:space="preserve"> DO FORO</w:t>
      </w:r>
    </w:p>
    <w:p w:rsidR="00266BE0" w:rsidRPr="00996A36" w:rsidRDefault="00266BE0" w:rsidP="00266BE0">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66BE0" w:rsidRPr="00996A36" w:rsidRDefault="00266BE0" w:rsidP="00266BE0">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266BE0" w:rsidRDefault="00266BE0" w:rsidP="00266BE0">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EB297D" w:rsidRPr="00996A36" w:rsidRDefault="00EB297D" w:rsidP="00266BE0">
      <w:pPr>
        <w:autoSpaceDE w:val="0"/>
        <w:autoSpaceDN w:val="0"/>
        <w:adjustRightInd w:val="0"/>
        <w:spacing w:line="360" w:lineRule="auto"/>
        <w:jc w:val="both"/>
      </w:pPr>
    </w:p>
    <w:p w:rsidR="00266BE0" w:rsidRDefault="00266BE0" w:rsidP="00266BE0">
      <w:pPr>
        <w:autoSpaceDE w:val="0"/>
        <w:autoSpaceDN w:val="0"/>
        <w:adjustRightInd w:val="0"/>
        <w:jc w:val="both"/>
        <w:rPr>
          <w:sz w:val="20"/>
          <w:szCs w:val="20"/>
        </w:rPr>
      </w:pPr>
    </w:p>
    <w:p w:rsidR="00EB297D" w:rsidRDefault="00EB297D" w:rsidP="00EB297D">
      <w:pPr>
        <w:autoSpaceDE w:val="0"/>
        <w:autoSpaceDN w:val="0"/>
        <w:adjustRightInd w:val="0"/>
        <w:jc w:val="center"/>
        <w:outlineLvl w:val="0"/>
        <w:rPr>
          <w:b/>
        </w:rPr>
      </w:pPr>
      <w:r>
        <w:rPr>
          <w:b/>
        </w:rPr>
        <w:t>CONSELHO ESCOLAR DO C. E. JOSÉ MONTEIRO LIMA</w:t>
      </w:r>
    </w:p>
    <w:p w:rsidR="00EB297D" w:rsidRDefault="00EB297D" w:rsidP="00EB297D">
      <w:pPr>
        <w:autoSpaceDE w:val="0"/>
        <w:autoSpaceDN w:val="0"/>
        <w:adjustRightInd w:val="0"/>
        <w:jc w:val="center"/>
        <w:outlineLvl w:val="0"/>
        <w:rPr>
          <w:b/>
        </w:rPr>
      </w:pPr>
    </w:p>
    <w:p w:rsidR="00266BE0" w:rsidRPr="001E4754" w:rsidRDefault="00EB297D" w:rsidP="00EB297D">
      <w:pPr>
        <w:autoSpaceDE w:val="0"/>
        <w:autoSpaceDN w:val="0"/>
        <w:adjustRightInd w:val="0"/>
        <w:jc w:val="center"/>
        <w:outlineLvl w:val="0"/>
        <w:rPr>
          <w:sz w:val="20"/>
          <w:szCs w:val="20"/>
        </w:rPr>
      </w:pPr>
      <w:r>
        <w:rPr>
          <w:b/>
        </w:rPr>
        <w:t>PADRE BERNARDO</w:t>
      </w:r>
      <w:r w:rsidR="00266BE0" w:rsidRPr="001E4754">
        <w:rPr>
          <w:b/>
        </w:rPr>
        <w:t xml:space="preserve"> (GO), __</w:t>
      </w:r>
      <w:r>
        <w:rPr>
          <w:b/>
        </w:rPr>
        <w:t>__</w:t>
      </w:r>
      <w:r w:rsidR="00266BE0" w:rsidRPr="001E4754">
        <w:rPr>
          <w:b/>
        </w:rPr>
        <w:t>_ DE _____</w:t>
      </w:r>
      <w:r>
        <w:rPr>
          <w:b/>
        </w:rPr>
        <w:t>___________________</w:t>
      </w:r>
      <w:r w:rsidR="00266BE0" w:rsidRPr="001E4754">
        <w:rPr>
          <w:b/>
        </w:rPr>
        <w:t xml:space="preserve"> DE 201</w:t>
      </w:r>
      <w:r>
        <w:rPr>
          <w:b/>
        </w:rPr>
        <w:t>3</w:t>
      </w:r>
      <w:r w:rsidR="00266BE0" w:rsidRPr="001E4754">
        <w:rPr>
          <w:sz w:val="20"/>
          <w:szCs w:val="20"/>
        </w:rPr>
        <w:t>.</w:t>
      </w:r>
    </w:p>
    <w:p w:rsidR="00266BE0" w:rsidRPr="001E4754" w:rsidRDefault="00266BE0" w:rsidP="00EB297D">
      <w:pPr>
        <w:autoSpaceDE w:val="0"/>
        <w:autoSpaceDN w:val="0"/>
        <w:adjustRightInd w:val="0"/>
        <w:jc w:val="center"/>
        <w:rPr>
          <w:sz w:val="20"/>
          <w:szCs w:val="20"/>
        </w:rPr>
      </w:pPr>
    </w:p>
    <w:p w:rsidR="00266BE0" w:rsidRDefault="00266BE0" w:rsidP="00EB297D">
      <w:pPr>
        <w:autoSpaceDE w:val="0"/>
        <w:autoSpaceDN w:val="0"/>
        <w:adjustRightInd w:val="0"/>
        <w:jc w:val="center"/>
        <w:rPr>
          <w:sz w:val="20"/>
          <w:szCs w:val="20"/>
        </w:rPr>
      </w:pPr>
    </w:p>
    <w:p w:rsidR="00266BE0" w:rsidRDefault="00266BE0" w:rsidP="00EB297D">
      <w:pPr>
        <w:autoSpaceDE w:val="0"/>
        <w:autoSpaceDN w:val="0"/>
        <w:adjustRightInd w:val="0"/>
        <w:jc w:val="center"/>
        <w:rPr>
          <w:sz w:val="20"/>
          <w:szCs w:val="20"/>
        </w:rPr>
      </w:pPr>
    </w:p>
    <w:p w:rsidR="00266BE0" w:rsidRPr="001E4754" w:rsidRDefault="00266BE0" w:rsidP="00EB297D">
      <w:pPr>
        <w:autoSpaceDE w:val="0"/>
        <w:autoSpaceDN w:val="0"/>
        <w:adjustRightInd w:val="0"/>
        <w:jc w:val="center"/>
        <w:rPr>
          <w:sz w:val="20"/>
          <w:szCs w:val="20"/>
        </w:rPr>
      </w:pPr>
      <w:r w:rsidRPr="001E4754">
        <w:rPr>
          <w:sz w:val="20"/>
          <w:szCs w:val="20"/>
        </w:rPr>
        <w:t>________________</w:t>
      </w:r>
      <w:r w:rsidR="00EB297D">
        <w:rPr>
          <w:sz w:val="20"/>
          <w:szCs w:val="20"/>
        </w:rPr>
        <w:t>______________________________________</w:t>
      </w:r>
      <w:r w:rsidRPr="001E4754">
        <w:rPr>
          <w:sz w:val="20"/>
          <w:szCs w:val="20"/>
        </w:rPr>
        <w:t>_____________________________</w:t>
      </w:r>
    </w:p>
    <w:p w:rsidR="00266BE0" w:rsidRDefault="00266BE0" w:rsidP="00EB297D">
      <w:pPr>
        <w:autoSpaceDE w:val="0"/>
        <w:autoSpaceDN w:val="0"/>
        <w:adjustRightInd w:val="0"/>
        <w:jc w:val="center"/>
        <w:outlineLvl w:val="0"/>
        <w:rPr>
          <w:b/>
          <w:bCs/>
          <w:sz w:val="20"/>
          <w:szCs w:val="20"/>
        </w:rPr>
      </w:pPr>
      <w:r>
        <w:rPr>
          <w:b/>
          <w:bCs/>
          <w:sz w:val="20"/>
          <w:szCs w:val="20"/>
        </w:rPr>
        <w:t>PRESIDENTE DO CONSELHO ESCOLAR DA UNIDADE ESCOLAR</w:t>
      </w:r>
    </w:p>
    <w:p w:rsidR="00266BE0" w:rsidRDefault="00266BE0" w:rsidP="00EB297D">
      <w:pPr>
        <w:autoSpaceDE w:val="0"/>
        <w:autoSpaceDN w:val="0"/>
        <w:adjustRightInd w:val="0"/>
        <w:jc w:val="center"/>
        <w:outlineLvl w:val="0"/>
        <w:rPr>
          <w:b/>
          <w:bCs/>
          <w:sz w:val="20"/>
          <w:szCs w:val="20"/>
        </w:rPr>
      </w:pPr>
      <w:r>
        <w:rPr>
          <w:b/>
          <w:bCs/>
          <w:sz w:val="20"/>
          <w:szCs w:val="20"/>
        </w:rPr>
        <w:t>CONTRATANTE</w:t>
      </w:r>
    </w:p>
    <w:p w:rsidR="00266BE0" w:rsidRDefault="00266BE0" w:rsidP="00EB297D">
      <w:pPr>
        <w:autoSpaceDE w:val="0"/>
        <w:autoSpaceDN w:val="0"/>
        <w:adjustRightInd w:val="0"/>
        <w:jc w:val="center"/>
        <w:rPr>
          <w:b/>
          <w:bCs/>
          <w:sz w:val="20"/>
          <w:szCs w:val="20"/>
        </w:rPr>
      </w:pPr>
    </w:p>
    <w:p w:rsidR="00266BE0" w:rsidRDefault="00266BE0" w:rsidP="00EB297D">
      <w:pPr>
        <w:autoSpaceDE w:val="0"/>
        <w:autoSpaceDN w:val="0"/>
        <w:adjustRightInd w:val="0"/>
        <w:jc w:val="center"/>
        <w:rPr>
          <w:b/>
          <w:bCs/>
          <w:sz w:val="20"/>
          <w:szCs w:val="20"/>
        </w:rPr>
      </w:pPr>
    </w:p>
    <w:p w:rsidR="00266BE0" w:rsidRDefault="00266BE0" w:rsidP="00EB297D">
      <w:pPr>
        <w:autoSpaceDE w:val="0"/>
        <w:autoSpaceDN w:val="0"/>
        <w:adjustRightInd w:val="0"/>
        <w:jc w:val="center"/>
        <w:rPr>
          <w:b/>
          <w:bCs/>
          <w:sz w:val="20"/>
          <w:szCs w:val="20"/>
        </w:rPr>
      </w:pPr>
    </w:p>
    <w:p w:rsidR="00266BE0" w:rsidRDefault="00266BE0" w:rsidP="00EB297D">
      <w:pPr>
        <w:autoSpaceDE w:val="0"/>
        <w:autoSpaceDN w:val="0"/>
        <w:adjustRightInd w:val="0"/>
        <w:jc w:val="center"/>
        <w:rPr>
          <w:b/>
          <w:bCs/>
          <w:sz w:val="20"/>
          <w:szCs w:val="20"/>
        </w:rPr>
      </w:pPr>
      <w:r>
        <w:rPr>
          <w:b/>
          <w:bCs/>
          <w:sz w:val="20"/>
          <w:szCs w:val="20"/>
        </w:rPr>
        <w:t>_________</w:t>
      </w:r>
      <w:r w:rsidR="00EB297D">
        <w:rPr>
          <w:b/>
          <w:bCs/>
          <w:sz w:val="20"/>
          <w:szCs w:val="20"/>
        </w:rPr>
        <w:t>_____________________________________________________</w:t>
      </w:r>
      <w:r>
        <w:rPr>
          <w:b/>
          <w:bCs/>
          <w:sz w:val="20"/>
          <w:szCs w:val="20"/>
        </w:rPr>
        <w:t>______________________</w:t>
      </w:r>
    </w:p>
    <w:p w:rsidR="00266BE0" w:rsidRDefault="00266BE0" w:rsidP="00EB297D">
      <w:pPr>
        <w:autoSpaceDE w:val="0"/>
        <w:autoSpaceDN w:val="0"/>
        <w:adjustRightInd w:val="0"/>
        <w:jc w:val="center"/>
        <w:outlineLvl w:val="0"/>
        <w:rPr>
          <w:b/>
          <w:bCs/>
          <w:sz w:val="20"/>
          <w:szCs w:val="20"/>
        </w:rPr>
      </w:pPr>
      <w:r>
        <w:rPr>
          <w:b/>
          <w:bCs/>
          <w:sz w:val="20"/>
          <w:szCs w:val="20"/>
        </w:rPr>
        <w:t xml:space="preserve">AGRICULTORES </w:t>
      </w:r>
      <w:proofErr w:type="gramStart"/>
      <w:r>
        <w:rPr>
          <w:b/>
          <w:bCs/>
          <w:sz w:val="20"/>
          <w:szCs w:val="20"/>
        </w:rPr>
        <w:t>FAMILIARES - FORMAL</w:t>
      </w:r>
      <w:proofErr w:type="gramEnd"/>
    </w:p>
    <w:p w:rsidR="00266BE0" w:rsidRDefault="00266BE0" w:rsidP="00EB297D">
      <w:pPr>
        <w:autoSpaceDE w:val="0"/>
        <w:autoSpaceDN w:val="0"/>
        <w:adjustRightInd w:val="0"/>
        <w:jc w:val="center"/>
        <w:outlineLvl w:val="0"/>
        <w:rPr>
          <w:b/>
          <w:bCs/>
          <w:sz w:val="20"/>
          <w:szCs w:val="20"/>
        </w:rPr>
      </w:pPr>
      <w:r>
        <w:rPr>
          <w:b/>
          <w:bCs/>
          <w:sz w:val="20"/>
          <w:szCs w:val="20"/>
        </w:rPr>
        <w:t xml:space="preserve">AGRICULTORES </w:t>
      </w:r>
      <w:proofErr w:type="gramStart"/>
      <w:r>
        <w:rPr>
          <w:b/>
          <w:bCs/>
          <w:sz w:val="20"/>
          <w:szCs w:val="20"/>
        </w:rPr>
        <w:t>FAMILIARES - INFORMAL</w:t>
      </w:r>
      <w:proofErr w:type="gramEnd"/>
    </w:p>
    <w:p w:rsidR="00266BE0" w:rsidRDefault="00266BE0" w:rsidP="00EB297D">
      <w:pPr>
        <w:autoSpaceDE w:val="0"/>
        <w:autoSpaceDN w:val="0"/>
        <w:adjustRightInd w:val="0"/>
        <w:jc w:val="center"/>
        <w:outlineLvl w:val="0"/>
        <w:rPr>
          <w:b/>
          <w:bCs/>
          <w:sz w:val="20"/>
          <w:szCs w:val="20"/>
        </w:rPr>
      </w:pPr>
      <w:r>
        <w:rPr>
          <w:b/>
          <w:bCs/>
          <w:sz w:val="20"/>
          <w:szCs w:val="20"/>
        </w:rPr>
        <w:t>CONTRATADO</w:t>
      </w:r>
    </w:p>
    <w:p w:rsidR="00266BE0" w:rsidRDefault="00266BE0" w:rsidP="00EB297D">
      <w:pPr>
        <w:autoSpaceDE w:val="0"/>
        <w:autoSpaceDN w:val="0"/>
        <w:adjustRightInd w:val="0"/>
        <w:jc w:val="center"/>
        <w:rPr>
          <w:b/>
          <w:bCs/>
          <w:sz w:val="20"/>
          <w:szCs w:val="20"/>
        </w:rPr>
      </w:pPr>
    </w:p>
    <w:p w:rsidR="00266BE0" w:rsidRPr="007874AD" w:rsidRDefault="00266BE0" w:rsidP="00EB297D">
      <w:pPr>
        <w:autoSpaceDE w:val="0"/>
        <w:autoSpaceDN w:val="0"/>
        <w:adjustRightInd w:val="0"/>
        <w:jc w:val="center"/>
        <w:rPr>
          <w:b/>
          <w:bCs/>
          <w:sz w:val="18"/>
          <w:szCs w:val="18"/>
        </w:rPr>
      </w:pPr>
    </w:p>
    <w:p w:rsidR="00266BE0" w:rsidRPr="00EB297D" w:rsidRDefault="00266BE0" w:rsidP="00266BE0">
      <w:pPr>
        <w:autoSpaceDE w:val="0"/>
        <w:autoSpaceDN w:val="0"/>
        <w:adjustRightInd w:val="0"/>
        <w:jc w:val="both"/>
      </w:pPr>
      <w:r w:rsidRPr="00EB297D">
        <w:t>Testemunhas:</w:t>
      </w:r>
    </w:p>
    <w:p w:rsidR="00266BE0" w:rsidRPr="00EB297D" w:rsidRDefault="00266BE0" w:rsidP="00266BE0">
      <w:pPr>
        <w:autoSpaceDE w:val="0"/>
        <w:autoSpaceDN w:val="0"/>
        <w:adjustRightInd w:val="0"/>
        <w:jc w:val="both"/>
      </w:pPr>
      <w:r w:rsidRPr="00EB297D">
        <w:t>1.</w:t>
      </w:r>
    </w:p>
    <w:p w:rsidR="00266BE0" w:rsidRPr="00EB297D" w:rsidRDefault="00266BE0" w:rsidP="00266BE0">
      <w:pPr>
        <w:autoSpaceDE w:val="0"/>
        <w:autoSpaceDN w:val="0"/>
        <w:adjustRightInd w:val="0"/>
        <w:jc w:val="both"/>
      </w:pPr>
      <w:r w:rsidRPr="00EB297D">
        <w:t>2.</w:t>
      </w:r>
    </w:p>
    <w:p w:rsidR="00266BE0" w:rsidRPr="00EB297D" w:rsidRDefault="00266BE0" w:rsidP="00266BE0">
      <w:pPr>
        <w:autoSpaceDE w:val="0"/>
        <w:autoSpaceDN w:val="0"/>
        <w:adjustRightInd w:val="0"/>
        <w:jc w:val="both"/>
      </w:pPr>
    </w:p>
    <w:p w:rsidR="00266BE0" w:rsidRDefault="00266BE0" w:rsidP="00266BE0">
      <w:pPr>
        <w:autoSpaceDE w:val="0"/>
        <w:autoSpaceDN w:val="0"/>
        <w:adjustRightInd w:val="0"/>
        <w:jc w:val="both"/>
        <w:rPr>
          <w:sz w:val="18"/>
          <w:szCs w:val="18"/>
        </w:rPr>
      </w:pPr>
    </w:p>
    <w:p w:rsidR="007F5F61" w:rsidRDefault="007F5F61"/>
    <w:sectPr w:rsidR="007F5F61" w:rsidSect="0071264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10F" w:rsidRDefault="0065210F">
      <w:r>
        <w:separator/>
      </w:r>
    </w:p>
  </w:endnote>
  <w:endnote w:type="continuationSeparator" w:id="0">
    <w:p w:rsidR="0065210F" w:rsidRDefault="00652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47" w:rsidRDefault="006D5B81" w:rsidP="00712647">
    <w:pPr>
      <w:pStyle w:val="Rodap"/>
      <w:framePr w:wrap="around" w:vAnchor="text" w:hAnchor="margin" w:xAlign="right" w:y="1"/>
      <w:rPr>
        <w:rStyle w:val="Nmerodepgina"/>
      </w:rPr>
    </w:pPr>
    <w:r>
      <w:rPr>
        <w:rStyle w:val="Nmerodepgina"/>
      </w:rPr>
      <w:fldChar w:fldCharType="begin"/>
    </w:r>
    <w:r w:rsidR="00712647">
      <w:rPr>
        <w:rStyle w:val="Nmerodepgina"/>
      </w:rPr>
      <w:instrText xml:space="preserve">PAGE  </w:instrText>
    </w:r>
    <w:r>
      <w:rPr>
        <w:rStyle w:val="Nmerodepgina"/>
      </w:rPr>
      <w:fldChar w:fldCharType="end"/>
    </w:r>
  </w:p>
  <w:p w:rsidR="00712647" w:rsidRDefault="00712647">
    <w:pPr>
      <w:pStyle w:val="Rodap"/>
      <w:ind w:right="360"/>
    </w:pPr>
  </w:p>
  <w:p w:rsidR="00712647" w:rsidRDefault="007126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47" w:rsidRDefault="006D5B81" w:rsidP="00712647">
    <w:pPr>
      <w:pStyle w:val="Rodap"/>
      <w:framePr w:wrap="around" w:vAnchor="text" w:hAnchor="margin" w:xAlign="right" w:y="1"/>
      <w:rPr>
        <w:rStyle w:val="Nmerodepgina"/>
      </w:rPr>
    </w:pPr>
    <w:r>
      <w:rPr>
        <w:rStyle w:val="Nmerodepgina"/>
      </w:rPr>
      <w:fldChar w:fldCharType="begin"/>
    </w:r>
    <w:r w:rsidR="00712647">
      <w:rPr>
        <w:rStyle w:val="Nmerodepgina"/>
      </w:rPr>
      <w:instrText xml:space="preserve">PAGE  </w:instrText>
    </w:r>
    <w:r>
      <w:rPr>
        <w:rStyle w:val="Nmerodepgina"/>
      </w:rPr>
      <w:fldChar w:fldCharType="separate"/>
    </w:r>
    <w:r w:rsidR="00CF2B95">
      <w:rPr>
        <w:rStyle w:val="Nmerodepgina"/>
        <w:noProof/>
      </w:rPr>
      <w:t>1</w:t>
    </w:r>
    <w:r>
      <w:rPr>
        <w:rStyle w:val="Nmerodepgina"/>
      </w:rPr>
      <w:fldChar w:fldCharType="end"/>
    </w:r>
  </w:p>
  <w:p w:rsidR="00712647" w:rsidRPr="00A753A8" w:rsidRDefault="00712647" w:rsidP="0071264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12647" w:rsidRPr="00A753A8" w:rsidRDefault="00712647" w:rsidP="0071264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47" w:rsidRDefault="006D5B81">
    <w:pPr>
      <w:pStyle w:val="Rodap"/>
      <w:jc w:val="center"/>
      <w:rPr>
        <w:sz w:val="14"/>
      </w:rPr>
    </w:pPr>
    <w:r>
      <w:rPr>
        <w:sz w:val="14"/>
      </w:rPr>
      <w:fldChar w:fldCharType="begin"/>
    </w:r>
    <w:r w:rsidR="00712647">
      <w:rPr>
        <w:sz w:val="14"/>
      </w:rPr>
      <w:instrText xml:space="preserve"> FILENAME \p </w:instrText>
    </w:r>
    <w:r>
      <w:rPr>
        <w:sz w:val="14"/>
      </w:rPr>
      <w:fldChar w:fldCharType="separate"/>
    </w:r>
    <w:r w:rsidR="004A70AE">
      <w:rPr>
        <w:noProof/>
        <w:sz w:val="14"/>
      </w:rPr>
      <w:t>Documento1</w:t>
    </w:r>
    <w:r>
      <w:rPr>
        <w:sz w:val="14"/>
      </w:rPr>
      <w:fldChar w:fldCharType="end"/>
    </w:r>
  </w:p>
  <w:p w:rsidR="00712647" w:rsidRDefault="0071264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12647" w:rsidRDefault="0071264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10F" w:rsidRDefault="0065210F">
      <w:r>
        <w:separator/>
      </w:r>
    </w:p>
  </w:footnote>
  <w:footnote w:type="continuationSeparator" w:id="0">
    <w:p w:rsidR="0065210F" w:rsidRDefault="006521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47" w:rsidRDefault="006D5B81">
    <w:pPr>
      <w:pStyle w:val="Cabealho"/>
      <w:framePr w:wrap="around" w:vAnchor="text" w:hAnchor="margin" w:xAlign="right" w:y="1"/>
      <w:rPr>
        <w:rStyle w:val="Nmerodepgina"/>
      </w:rPr>
    </w:pPr>
    <w:r>
      <w:rPr>
        <w:rStyle w:val="Nmerodepgina"/>
      </w:rPr>
      <w:fldChar w:fldCharType="begin"/>
    </w:r>
    <w:r w:rsidR="00712647">
      <w:rPr>
        <w:rStyle w:val="Nmerodepgina"/>
      </w:rPr>
      <w:instrText xml:space="preserve">PAGE  </w:instrText>
    </w:r>
    <w:r>
      <w:rPr>
        <w:rStyle w:val="Nmerodepgina"/>
      </w:rPr>
      <w:fldChar w:fldCharType="end"/>
    </w:r>
  </w:p>
  <w:p w:rsidR="00712647" w:rsidRDefault="0071264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47" w:rsidRDefault="00712647">
    <w:pPr>
      <w:pStyle w:val="Cabealho"/>
      <w:framePr w:wrap="around" w:vAnchor="text" w:hAnchor="margin" w:xAlign="right" w:y="1"/>
      <w:rPr>
        <w:rStyle w:val="Nmerodepgina"/>
      </w:rPr>
    </w:pPr>
  </w:p>
  <w:p w:rsidR="00712647" w:rsidRDefault="00EB297D" w:rsidP="00712647">
    <w:pPr>
      <w:spacing w:line="360" w:lineRule="auto"/>
      <w:jc w:val="right"/>
    </w:pPr>
    <w:r w:rsidRPr="00EB297D">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47" w:rsidRDefault="006D5B81">
    <w:pPr>
      <w:pStyle w:val="Legenda"/>
      <w:rPr>
        <w:b w:val="0"/>
        <w:sz w:val="28"/>
      </w:rPr>
    </w:pPr>
    <w:r w:rsidRPr="006D5B8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26338250" r:id="rId2"/>
      </w:pict>
    </w:r>
  </w:p>
  <w:p w:rsidR="00712647" w:rsidRDefault="00712647">
    <w:pPr>
      <w:pStyle w:val="Legenda"/>
      <w:rPr>
        <w:b w:val="0"/>
        <w:sz w:val="16"/>
      </w:rPr>
    </w:pPr>
  </w:p>
  <w:p w:rsidR="00712647" w:rsidRDefault="00712647">
    <w:pPr>
      <w:pStyle w:val="Legenda"/>
      <w:rPr>
        <w:b w:val="0"/>
      </w:rPr>
    </w:pPr>
  </w:p>
  <w:p w:rsidR="00712647" w:rsidRDefault="00712647">
    <w:pPr>
      <w:pStyle w:val="Legenda"/>
      <w:rPr>
        <w:b w:val="0"/>
      </w:rPr>
    </w:pPr>
  </w:p>
  <w:p w:rsidR="00712647" w:rsidRDefault="00712647">
    <w:pPr>
      <w:pStyle w:val="Legenda"/>
      <w:rPr>
        <w:b w:val="0"/>
      </w:rPr>
    </w:pPr>
    <w:r>
      <w:rPr>
        <w:b w:val="0"/>
      </w:rPr>
      <w:t>ESTADO DE GOIÁS</w:t>
    </w:r>
  </w:p>
  <w:p w:rsidR="00712647" w:rsidRDefault="00712647">
    <w:pPr>
      <w:spacing w:line="360" w:lineRule="auto"/>
      <w:jc w:val="center"/>
      <w:rPr>
        <w:rFonts w:ascii="Garamond" w:hAnsi="Garamond"/>
        <w:b/>
        <w:sz w:val="20"/>
        <w:lang w:val="pt-PT"/>
      </w:rPr>
    </w:pPr>
    <w:r>
      <w:rPr>
        <w:rFonts w:ascii="Garamond" w:hAnsi="Garamond"/>
        <w:sz w:val="20"/>
        <w:lang w:val="pt-PT"/>
      </w:rPr>
      <w:t>SECRETARIA DE ESTADO DA EDUCAÇÃO</w:t>
    </w:r>
  </w:p>
  <w:p w:rsidR="00712647" w:rsidRDefault="0071264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87"/>
  <w:displayVerticalDrawingGridEvery w:val="2"/>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676588"/>
    <w:rsid w:val="00003F71"/>
    <w:rsid w:val="00006946"/>
    <w:rsid w:val="00006D44"/>
    <w:rsid w:val="0001168D"/>
    <w:rsid w:val="000222B3"/>
    <w:rsid w:val="00025C06"/>
    <w:rsid w:val="0002792E"/>
    <w:rsid w:val="00030C8A"/>
    <w:rsid w:val="00031256"/>
    <w:rsid w:val="00035512"/>
    <w:rsid w:val="00041FF4"/>
    <w:rsid w:val="00042890"/>
    <w:rsid w:val="00045340"/>
    <w:rsid w:val="00050685"/>
    <w:rsid w:val="0005502B"/>
    <w:rsid w:val="000604E4"/>
    <w:rsid w:val="000607C9"/>
    <w:rsid w:val="00060E5A"/>
    <w:rsid w:val="0006351C"/>
    <w:rsid w:val="00066FBE"/>
    <w:rsid w:val="00074435"/>
    <w:rsid w:val="00074D19"/>
    <w:rsid w:val="00086167"/>
    <w:rsid w:val="00096CDB"/>
    <w:rsid w:val="000A054B"/>
    <w:rsid w:val="000B173E"/>
    <w:rsid w:val="000B25F0"/>
    <w:rsid w:val="000B4872"/>
    <w:rsid w:val="000C07CA"/>
    <w:rsid w:val="000C20A7"/>
    <w:rsid w:val="000C29F9"/>
    <w:rsid w:val="000C50C4"/>
    <w:rsid w:val="000C5406"/>
    <w:rsid w:val="000D5A0F"/>
    <w:rsid w:val="000E0174"/>
    <w:rsid w:val="000E54AA"/>
    <w:rsid w:val="000E7D9B"/>
    <w:rsid w:val="000F5865"/>
    <w:rsid w:val="000F6F01"/>
    <w:rsid w:val="00101467"/>
    <w:rsid w:val="00110864"/>
    <w:rsid w:val="0011230E"/>
    <w:rsid w:val="001209C8"/>
    <w:rsid w:val="00123DE8"/>
    <w:rsid w:val="001310B7"/>
    <w:rsid w:val="00141017"/>
    <w:rsid w:val="00143DAB"/>
    <w:rsid w:val="00151946"/>
    <w:rsid w:val="00152770"/>
    <w:rsid w:val="001539AE"/>
    <w:rsid w:val="001641FC"/>
    <w:rsid w:val="00164617"/>
    <w:rsid w:val="00171514"/>
    <w:rsid w:val="0017175D"/>
    <w:rsid w:val="00173ADE"/>
    <w:rsid w:val="00174C60"/>
    <w:rsid w:val="00175C4B"/>
    <w:rsid w:val="0017720F"/>
    <w:rsid w:val="00181E42"/>
    <w:rsid w:val="00183F2C"/>
    <w:rsid w:val="001864ED"/>
    <w:rsid w:val="00190E73"/>
    <w:rsid w:val="001912DB"/>
    <w:rsid w:val="00191A3A"/>
    <w:rsid w:val="00193966"/>
    <w:rsid w:val="001A01AC"/>
    <w:rsid w:val="001A2827"/>
    <w:rsid w:val="001A7950"/>
    <w:rsid w:val="001B293D"/>
    <w:rsid w:val="001C1B63"/>
    <w:rsid w:val="001C5ED6"/>
    <w:rsid w:val="001D07E4"/>
    <w:rsid w:val="001D13E0"/>
    <w:rsid w:val="001D1AF8"/>
    <w:rsid w:val="001D2DE9"/>
    <w:rsid w:val="001D585A"/>
    <w:rsid w:val="001D6313"/>
    <w:rsid w:val="001E0C35"/>
    <w:rsid w:val="001E31EA"/>
    <w:rsid w:val="001E608B"/>
    <w:rsid w:val="001F141D"/>
    <w:rsid w:val="001F52CB"/>
    <w:rsid w:val="00201D9A"/>
    <w:rsid w:val="00202FC8"/>
    <w:rsid w:val="002112BB"/>
    <w:rsid w:val="00211CEA"/>
    <w:rsid w:val="00217B81"/>
    <w:rsid w:val="002200BB"/>
    <w:rsid w:val="0022191C"/>
    <w:rsid w:val="00225101"/>
    <w:rsid w:val="00237D0C"/>
    <w:rsid w:val="0024264D"/>
    <w:rsid w:val="002436DA"/>
    <w:rsid w:val="00251147"/>
    <w:rsid w:val="002521E4"/>
    <w:rsid w:val="0025671E"/>
    <w:rsid w:val="00257BCF"/>
    <w:rsid w:val="00261E85"/>
    <w:rsid w:val="00265C5F"/>
    <w:rsid w:val="00266BE0"/>
    <w:rsid w:val="002766A5"/>
    <w:rsid w:val="00280954"/>
    <w:rsid w:val="00282B77"/>
    <w:rsid w:val="00285AD6"/>
    <w:rsid w:val="00292232"/>
    <w:rsid w:val="00294FA7"/>
    <w:rsid w:val="002960F6"/>
    <w:rsid w:val="00297BFD"/>
    <w:rsid w:val="002A0E14"/>
    <w:rsid w:val="002A2940"/>
    <w:rsid w:val="002B1919"/>
    <w:rsid w:val="002C54C3"/>
    <w:rsid w:val="002C776D"/>
    <w:rsid w:val="002D0EBF"/>
    <w:rsid w:val="002D142A"/>
    <w:rsid w:val="002D4E53"/>
    <w:rsid w:val="002D59A8"/>
    <w:rsid w:val="002E5FEF"/>
    <w:rsid w:val="002E64CA"/>
    <w:rsid w:val="00301444"/>
    <w:rsid w:val="0030573A"/>
    <w:rsid w:val="00305D0A"/>
    <w:rsid w:val="00311A1D"/>
    <w:rsid w:val="00314A77"/>
    <w:rsid w:val="00316FB0"/>
    <w:rsid w:val="003249B6"/>
    <w:rsid w:val="003275EF"/>
    <w:rsid w:val="00330B71"/>
    <w:rsid w:val="003445B1"/>
    <w:rsid w:val="003564DA"/>
    <w:rsid w:val="00364292"/>
    <w:rsid w:val="00366926"/>
    <w:rsid w:val="00376C2A"/>
    <w:rsid w:val="003819E2"/>
    <w:rsid w:val="00383001"/>
    <w:rsid w:val="00397FF6"/>
    <w:rsid w:val="003A5462"/>
    <w:rsid w:val="003A6B10"/>
    <w:rsid w:val="003B131E"/>
    <w:rsid w:val="003B3A29"/>
    <w:rsid w:val="003C12D2"/>
    <w:rsid w:val="003C1620"/>
    <w:rsid w:val="003C7EFF"/>
    <w:rsid w:val="003D2CEC"/>
    <w:rsid w:val="003D7821"/>
    <w:rsid w:val="003E16F1"/>
    <w:rsid w:val="003F35F3"/>
    <w:rsid w:val="003F61B6"/>
    <w:rsid w:val="004024C9"/>
    <w:rsid w:val="00406005"/>
    <w:rsid w:val="0041058A"/>
    <w:rsid w:val="004111EA"/>
    <w:rsid w:val="004142F1"/>
    <w:rsid w:val="00414991"/>
    <w:rsid w:val="00416325"/>
    <w:rsid w:val="00417FEE"/>
    <w:rsid w:val="0043042C"/>
    <w:rsid w:val="00432B06"/>
    <w:rsid w:val="0044389E"/>
    <w:rsid w:val="00456484"/>
    <w:rsid w:val="004742B5"/>
    <w:rsid w:val="00481587"/>
    <w:rsid w:val="004868C2"/>
    <w:rsid w:val="00487812"/>
    <w:rsid w:val="004929FB"/>
    <w:rsid w:val="00492A93"/>
    <w:rsid w:val="00492ABA"/>
    <w:rsid w:val="004A5B4C"/>
    <w:rsid w:val="004A70AE"/>
    <w:rsid w:val="004B2A2B"/>
    <w:rsid w:val="004B3732"/>
    <w:rsid w:val="004B37CC"/>
    <w:rsid w:val="004C169F"/>
    <w:rsid w:val="004C1FAD"/>
    <w:rsid w:val="004E6B48"/>
    <w:rsid w:val="004F039F"/>
    <w:rsid w:val="004F216B"/>
    <w:rsid w:val="00510FBA"/>
    <w:rsid w:val="0052260F"/>
    <w:rsid w:val="00527D3E"/>
    <w:rsid w:val="005417DA"/>
    <w:rsid w:val="00545C2A"/>
    <w:rsid w:val="00553456"/>
    <w:rsid w:val="00554EE9"/>
    <w:rsid w:val="00555FD6"/>
    <w:rsid w:val="00560F00"/>
    <w:rsid w:val="005677BE"/>
    <w:rsid w:val="005767D4"/>
    <w:rsid w:val="00585760"/>
    <w:rsid w:val="0059224C"/>
    <w:rsid w:val="005924FE"/>
    <w:rsid w:val="0059458E"/>
    <w:rsid w:val="005B14F8"/>
    <w:rsid w:val="005B247C"/>
    <w:rsid w:val="005B4569"/>
    <w:rsid w:val="005B5391"/>
    <w:rsid w:val="005B64EC"/>
    <w:rsid w:val="005B6B5B"/>
    <w:rsid w:val="005C04DD"/>
    <w:rsid w:val="005D0659"/>
    <w:rsid w:val="005D1361"/>
    <w:rsid w:val="005D2B82"/>
    <w:rsid w:val="005D33F9"/>
    <w:rsid w:val="005E0B17"/>
    <w:rsid w:val="005E2A7F"/>
    <w:rsid w:val="005F09A7"/>
    <w:rsid w:val="006057CD"/>
    <w:rsid w:val="00607C9E"/>
    <w:rsid w:val="00617340"/>
    <w:rsid w:val="00624558"/>
    <w:rsid w:val="00625CAC"/>
    <w:rsid w:val="006310CB"/>
    <w:rsid w:val="00634836"/>
    <w:rsid w:val="0065210F"/>
    <w:rsid w:val="00667371"/>
    <w:rsid w:val="00673D08"/>
    <w:rsid w:val="00675189"/>
    <w:rsid w:val="0067519D"/>
    <w:rsid w:val="00676588"/>
    <w:rsid w:val="006775CC"/>
    <w:rsid w:val="00683BA1"/>
    <w:rsid w:val="00690B71"/>
    <w:rsid w:val="00692A4B"/>
    <w:rsid w:val="006942CE"/>
    <w:rsid w:val="006964DB"/>
    <w:rsid w:val="00697245"/>
    <w:rsid w:val="006A790D"/>
    <w:rsid w:val="006B0B35"/>
    <w:rsid w:val="006C337F"/>
    <w:rsid w:val="006C37E0"/>
    <w:rsid w:val="006D09E2"/>
    <w:rsid w:val="006D3026"/>
    <w:rsid w:val="006D5B81"/>
    <w:rsid w:val="006E0488"/>
    <w:rsid w:val="006E7606"/>
    <w:rsid w:val="006F4FCC"/>
    <w:rsid w:val="00700D1B"/>
    <w:rsid w:val="00711EAB"/>
    <w:rsid w:val="00712647"/>
    <w:rsid w:val="0071349D"/>
    <w:rsid w:val="007142C4"/>
    <w:rsid w:val="00716FEA"/>
    <w:rsid w:val="00721C11"/>
    <w:rsid w:val="007270BD"/>
    <w:rsid w:val="00737E2C"/>
    <w:rsid w:val="00744A09"/>
    <w:rsid w:val="00746946"/>
    <w:rsid w:val="0074743F"/>
    <w:rsid w:val="00751DC7"/>
    <w:rsid w:val="00757005"/>
    <w:rsid w:val="0077419A"/>
    <w:rsid w:val="0077544A"/>
    <w:rsid w:val="007828D4"/>
    <w:rsid w:val="00786030"/>
    <w:rsid w:val="007868AE"/>
    <w:rsid w:val="00787467"/>
    <w:rsid w:val="00787B3C"/>
    <w:rsid w:val="00791154"/>
    <w:rsid w:val="00795ADC"/>
    <w:rsid w:val="007A0FD3"/>
    <w:rsid w:val="007A23FA"/>
    <w:rsid w:val="007A2EA8"/>
    <w:rsid w:val="007A31A0"/>
    <w:rsid w:val="007A3E45"/>
    <w:rsid w:val="007B36F7"/>
    <w:rsid w:val="007B7A8E"/>
    <w:rsid w:val="007C2BD5"/>
    <w:rsid w:val="007C33BD"/>
    <w:rsid w:val="007C3BCA"/>
    <w:rsid w:val="007C5D26"/>
    <w:rsid w:val="007C7AAA"/>
    <w:rsid w:val="007D37AB"/>
    <w:rsid w:val="007D5BC1"/>
    <w:rsid w:val="007E24D9"/>
    <w:rsid w:val="007E326F"/>
    <w:rsid w:val="007F3BB7"/>
    <w:rsid w:val="007F5F61"/>
    <w:rsid w:val="007F6424"/>
    <w:rsid w:val="007F74E4"/>
    <w:rsid w:val="0080292D"/>
    <w:rsid w:val="008105FC"/>
    <w:rsid w:val="00811E01"/>
    <w:rsid w:val="00816598"/>
    <w:rsid w:val="008200DC"/>
    <w:rsid w:val="00826F8F"/>
    <w:rsid w:val="008402E2"/>
    <w:rsid w:val="00845A45"/>
    <w:rsid w:val="00847482"/>
    <w:rsid w:val="00847684"/>
    <w:rsid w:val="00847C81"/>
    <w:rsid w:val="008644F8"/>
    <w:rsid w:val="00866975"/>
    <w:rsid w:val="00872900"/>
    <w:rsid w:val="0087427C"/>
    <w:rsid w:val="0088304C"/>
    <w:rsid w:val="008847E9"/>
    <w:rsid w:val="008A04C3"/>
    <w:rsid w:val="008A06EF"/>
    <w:rsid w:val="008B0C1F"/>
    <w:rsid w:val="008B5E0B"/>
    <w:rsid w:val="008C0A4E"/>
    <w:rsid w:val="008C1276"/>
    <w:rsid w:val="008C2173"/>
    <w:rsid w:val="008C32DA"/>
    <w:rsid w:val="008C3D17"/>
    <w:rsid w:val="008D3CA8"/>
    <w:rsid w:val="008D71D0"/>
    <w:rsid w:val="008E2B38"/>
    <w:rsid w:val="008E3466"/>
    <w:rsid w:val="008E4D97"/>
    <w:rsid w:val="008E69DE"/>
    <w:rsid w:val="00900112"/>
    <w:rsid w:val="009079CC"/>
    <w:rsid w:val="009168F6"/>
    <w:rsid w:val="00917F9D"/>
    <w:rsid w:val="00921821"/>
    <w:rsid w:val="0093029A"/>
    <w:rsid w:val="00936BBC"/>
    <w:rsid w:val="00944D20"/>
    <w:rsid w:val="009458E5"/>
    <w:rsid w:val="009467E7"/>
    <w:rsid w:val="009529F6"/>
    <w:rsid w:val="00954F60"/>
    <w:rsid w:val="00957D15"/>
    <w:rsid w:val="0096341E"/>
    <w:rsid w:val="00971596"/>
    <w:rsid w:val="00975442"/>
    <w:rsid w:val="00981B0E"/>
    <w:rsid w:val="009879D7"/>
    <w:rsid w:val="00990992"/>
    <w:rsid w:val="009916F9"/>
    <w:rsid w:val="00995262"/>
    <w:rsid w:val="00997882"/>
    <w:rsid w:val="009A37B7"/>
    <w:rsid w:val="009B20F4"/>
    <w:rsid w:val="009B3345"/>
    <w:rsid w:val="009B555B"/>
    <w:rsid w:val="009C03C9"/>
    <w:rsid w:val="009C4E01"/>
    <w:rsid w:val="009C5BD0"/>
    <w:rsid w:val="009D168B"/>
    <w:rsid w:val="009D71B5"/>
    <w:rsid w:val="009F1E2A"/>
    <w:rsid w:val="009F6A94"/>
    <w:rsid w:val="00A0234D"/>
    <w:rsid w:val="00A06DEE"/>
    <w:rsid w:val="00A14D51"/>
    <w:rsid w:val="00A23A13"/>
    <w:rsid w:val="00A262F1"/>
    <w:rsid w:val="00A41937"/>
    <w:rsid w:val="00A465C0"/>
    <w:rsid w:val="00A46CE6"/>
    <w:rsid w:val="00A502F1"/>
    <w:rsid w:val="00A52D6B"/>
    <w:rsid w:val="00A53063"/>
    <w:rsid w:val="00A62F9C"/>
    <w:rsid w:val="00A6358B"/>
    <w:rsid w:val="00A63788"/>
    <w:rsid w:val="00A63C54"/>
    <w:rsid w:val="00A63E7B"/>
    <w:rsid w:val="00A6472D"/>
    <w:rsid w:val="00A7063B"/>
    <w:rsid w:val="00A763DF"/>
    <w:rsid w:val="00A81B24"/>
    <w:rsid w:val="00A86795"/>
    <w:rsid w:val="00A922E1"/>
    <w:rsid w:val="00A95948"/>
    <w:rsid w:val="00AA00E6"/>
    <w:rsid w:val="00AA2762"/>
    <w:rsid w:val="00AA3CEB"/>
    <w:rsid w:val="00AA7E0E"/>
    <w:rsid w:val="00AB00BF"/>
    <w:rsid w:val="00AB5DF6"/>
    <w:rsid w:val="00AC231C"/>
    <w:rsid w:val="00AC28A4"/>
    <w:rsid w:val="00AC3C5B"/>
    <w:rsid w:val="00AC3D6C"/>
    <w:rsid w:val="00AC772E"/>
    <w:rsid w:val="00AD2A07"/>
    <w:rsid w:val="00AF0786"/>
    <w:rsid w:val="00AF46DB"/>
    <w:rsid w:val="00AF644C"/>
    <w:rsid w:val="00AF7CAA"/>
    <w:rsid w:val="00B01183"/>
    <w:rsid w:val="00B012C2"/>
    <w:rsid w:val="00B12521"/>
    <w:rsid w:val="00B128AA"/>
    <w:rsid w:val="00B1695C"/>
    <w:rsid w:val="00B2290E"/>
    <w:rsid w:val="00B31711"/>
    <w:rsid w:val="00B40C37"/>
    <w:rsid w:val="00B46181"/>
    <w:rsid w:val="00B513DA"/>
    <w:rsid w:val="00B628C3"/>
    <w:rsid w:val="00B62DF8"/>
    <w:rsid w:val="00B7066C"/>
    <w:rsid w:val="00B71096"/>
    <w:rsid w:val="00B738A5"/>
    <w:rsid w:val="00B75477"/>
    <w:rsid w:val="00B75F74"/>
    <w:rsid w:val="00B87511"/>
    <w:rsid w:val="00B91AC2"/>
    <w:rsid w:val="00B92D59"/>
    <w:rsid w:val="00B93B3C"/>
    <w:rsid w:val="00B94A65"/>
    <w:rsid w:val="00BA06CA"/>
    <w:rsid w:val="00BA0F37"/>
    <w:rsid w:val="00BA4135"/>
    <w:rsid w:val="00BA6F45"/>
    <w:rsid w:val="00BA7862"/>
    <w:rsid w:val="00BB23D9"/>
    <w:rsid w:val="00BB35D4"/>
    <w:rsid w:val="00BB361C"/>
    <w:rsid w:val="00BC1895"/>
    <w:rsid w:val="00BC351A"/>
    <w:rsid w:val="00BC53C1"/>
    <w:rsid w:val="00BC59D3"/>
    <w:rsid w:val="00BC5FFE"/>
    <w:rsid w:val="00BD08A5"/>
    <w:rsid w:val="00BD4F5D"/>
    <w:rsid w:val="00BD556B"/>
    <w:rsid w:val="00BD5637"/>
    <w:rsid w:val="00BD658F"/>
    <w:rsid w:val="00BE2AD7"/>
    <w:rsid w:val="00BE6A1F"/>
    <w:rsid w:val="00BF3DD1"/>
    <w:rsid w:val="00BF6104"/>
    <w:rsid w:val="00C163A2"/>
    <w:rsid w:val="00C312B2"/>
    <w:rsid w:val="00C34512"/>
    <w:rsid w:val="00C47667"/>
    <w:rsid w:val="00C5022A"/>
    <w:rsid w:val="00C53054"/>
    <w:rsid w:val="00C5410F"/>
    <w:rsid w:val="00C54D72"/>
    <w:rsid w:val="00C600A2"/>
    <w:rsid w:val="00C7008B"/>
    <w:rsid w:val="00C72190"/>
    <w:rsid w:val="00C91A38"/>
    <w:rsid w:val="00C9308E"/>
    <w:rsid w:val="00C93B15"/>
    <w:rsid w:val="00CA257C"/>
    <w:rsid w:val="00CA58A8"/>
    <w:rsid w:val="00CA70C8"/>
    <w:rsid w:val="00CB066E"/>
    <w:rsid w:val="00CB25A2"/>
    <w:rsid w:val="00CC09CE"/>
    <w:rsid w:val="00CC6BB4"/>
    <w:rsid w:val="00CC73DF"/>
    <w:rsid w:val="00CE1B0E"/>
    <w:rsid w:val="00CE3BD4"/>
    <w:rsid w:val="00CF2B95"/>
    <w:rsid w:val="00CF2F26"/>
    <w:rsid w:val="00D04173"/>
    <w:rsid w:val="00D047FF"/>
    <w:rsid w:val="00D05387"/>
    <w:rsid w:val="00D1161E"/>
    <w:rsid w:val="00D11FEE"/>
    <w:rsid w:val="00D16F51"/>
    <w:rsid w:val="00D22942"/>
    <w:rsid w:val="00D273EB"/>
    <w:rsid w:val="00D326E2"/>
    <w:rsid w:val="00D33667"/>
    <w:rsid w:val="00D371EA"/>
    <w:rsid w:val="00D427B8"/>
    <w:rsid w:val="00D427C8"/>
    <w:rsid w:val="00D430CD"/>
    <w:rsid w:val="00D43CC8"/>
    <w:rsid w:val="00D44783"/>
    <w:rsid w:val="00D56182"/>
    <w:rsid w:val="00D75CAB"/>
    <w:rsid w:val="00D76C1C"/>
    <w:rsid w:val="00D77177"/>
    <w:rsid w:val="00D81DFD"/>
    <w:rsid w:val="00D84106"/>
    <w:rsid w:val="00D84208"/>
    <w:rsid w:val="00D846F9"/>
    <w:rsid w:val="00D85CEB"/>
    <w:rsid w:val="00D873E4"/>
    <w:rsid w:val="00D96DEF"/>
    <w:rsid w:val="00DA05F0"/>
    <w:rsid w:val="00DA1CFA"/>
    <w:rsid w:val="00DB39F9"/>
    <w:rsid w:val="00DB7E33"/>
    <w:rsid w:val="00DC55C9"/>
    <w:rsid w:val="00DD3CCF"/>
    <w:rsid w:val="00DD417A"/>
    <w:rsid w:val="00DE0A18"/>
    <w:rsid w:val="00DE1886"/>
    <w:rsid w:val="00DE45C3"/>
    <w:rsid w:val="00E00DCA"/>
    <w:rsid w:val="00E02B14"/>
    <w:rsid w:val="00E10AA0"/>
    <w:rsid w:val="00E2489F"/>
    <w:rsid w:val="00E31E88"/>
    <w:rsid w:val="00E328C7"/>
    <w:rsid w:val="00E33726"/>
    <w:rsid w:val="00E374BA"/>
    <w:rsid w:val="00E4376D"/>
    <w:rsid w:val="00E4402B"/>
    <w:rsid w:val="00E46784"/>
    <w:rsid w:val="00E518F7"/>
    <w:rsid w:val="00E55B69"/>
    <w:rsid w:val="00E56159"/>
    <w:rsid w:val="00E6529A"/>
    <w:rsid w:val="00E7556E"/>
    <w:rsid w:val="00E8764E"/>
    <w:rsid w:val="00E93989"/>
    <w:rsid w:val="00EA1CC5"/>
    <w:rsid w:val="00EA2F4A"/>
    <w:rsid w:val="00EA5804"/>
    <w:rsid w:val="00EA627C"/>
    <w:rsid w:val="00EB163C"/>
    <w:rsid w:val="00EB297D"/>
    <w:rsid w:val="00EB7ACB"/>
    <w:rsid w:val="00EC02B6"/>
    <w:rsid w:val="00EC3112"/>
    <w:rsid w:val="00ED5F56"/>
    <w:rsid w:val="00ED64DD"/>
    <w:rsid w:val="00EE2FC3"/>
    <w:rsid w:val="00EE46D4"/>
    <w:rsid w:val="00EF1031"/>
    <w:rsid w:val="00EF16FE"/>
    <w:rsid w:val="00EF1708"/>
    <w:rsid w:val="00EF1D63"/>
    <w:rsid w:val="00EF7058"/>
    <w:rsid w:val="00F06F9E"/>
    <w:rsid w:val="00F10848"/>
    <w:rsid w:val="00F1104C"/>
    <w:rsid w:val="00F1194F"/>
    <w:rsid w:val="00F22BCC"/>
    <w:rsid w:val="00F2440C"/>
    <w:rsid w:val="00F2483E"/>
    <w:rsid w:val="00F366BB"/>
    <w:rsid w:val="00F45496"/>
    <w:rsid w:val="00F5579D"/>
    <w:rsid w:val="00F768EC"/>
    <w:rsid w:val="00F823AE"/>
    <w:rsid w:val="00F84D26"/>
    <w:rsid w:val="00F8536E"/>
    <w:rsid w:val="00F86ADD"/>
    <w:rsid w:val="00F86CAB"/>
    <w:rsid w:val="00F93876"/>
    <w:rsid w:val="00F947F0"/>
    <w:rsid w:val="00F95A06"/>
    <w:rsid w:val="00F964DD"/>
    <w:rsid w:val="00FA577C"/>
    <w:rsid w:val="00FA7FDC"/>
    <w:rsid w:val="00FB248F"/>
    <w:rsid w:val="00FB7873"/>
    <w:rsid w:val="00FC1F7B"/>
    <w:rsid w:val="00FD08AB"/>
    <w:rsid w:val="00FD0901"/>
    <w:rsid w:val="00FE141F"/>
    <w:rsid w:val="00FE5242"/>
    <w:rsid w:val="00FF254D"/>
    <w:rsid w:val="00FF3B3A"/>
    <w:rsid w:val="00FF3DEB"/>
    <w:rsid w:val="00FF4B12"/>
    <w:rsid w:val="00FF63B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BE0"/>
    <w:rPr>
      <w:sz w:val="24"/>
      <w:szCs w:val="24"/>
    </w:rPr>
  </w:style>
  <w:style w:type="paragraph" w:styleId="Ttulo1">
    <w:name w:val="heading 1"/>
    <w:basedOn w:val="Normal"/>
    <w:next w:val="Normal"/>
    <w:qFormat/>
    <w:rsid w:val="00266BE0"/>
    <w:pPr>
      <w:keepNext/>
      <w:autoSpaceDE w:val="0"/>
      <w:autoSpaceDN w:val="0"/>
      <w:outlineLvl w:val="0"/>
    </w:pPr>
    <w:rPr>
      <w:rFonts w:ascii="Courier New" w:hAnsi="Courier New"/>
      <w:b/>
      <w:bCs/>
    </w:rPr>
  </w:style>
  <w:style w:type="paragraph" w:styleId="Ttulo2">
    <w:name w:val="heading 2"/>
    <w:basedOn w:val="Normal"/>
    <w:next w:val="Normal"/>
    <w:qFormat/>
    <w:rsid w:val="00266BE0"/>
    <w:pPr>
      <w:keepNext/>
      <w:tabs>
        <w:tab w:val="left" w:pos="3119"/>
      </w:tabs>
      <w:ind w:left="3119"/>
      <w:outlineLvl w:val="1"/>
    </w:pPr>
    <w:rPr>
      <w:rFonts w:ascii="Arial" w:hAnsi="Arial"/>
      <w:b/>
      <w:szCs w:val="20"/>
    </w:rPr>
  </w:style>
  <w:style w:type="paragraph" w:styleId="Ttulo3">
    <w:name w:val="heading 3"/>
    <w:basedOn w:val="Normal"/>
    <w:next w:val="Normal"/>
    <w:qFormat/>
    <w:rsid w:val="00266BE0"/>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66BE0"/>
    <w:pPr>
      <w:keepNext/>
      <w:outlineLvl w:val="3"/>
    </w:pPr>
    <w:rPr>
      <w:szCs w:val="20"/>
    </w:rPr>
  </w:style>
  <w:style w:type="paragraph" w:styleId="Ttulo5">
    <w:name w:val="heading 5"/>
    <w:basedOn w:val="Normal"/>
    <w:next w:val="Normal"/>
    <w:qFormat/>
    <w:rsid w:val="00266BE0"/>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66BE0"/>
    <w:pPr>
      <w:keepNext/>
      <w:jc w:val="both"/>
      <w:outlineLvl w:val="5"/>
    </w:pPr>
    <w:rPr>
      <w:b/>
      <w:sz w:val="36"/>
      <w:szCs w:val="20"/>
    </w:rPr>
  </w:style>
  <w:style w:type="paragraph" w:styleId="Ttulo7">
    <w:name w:val="heading 7"/>
    <w:basedOn w:val="Normal"/>
    <w:next w:val="Normal"/>
    <w:qFormat/>
    <w:rsid w:val="00266BE0"/>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66BE0"/>
    <w:pPr>
      <w:keepNext/>
      <w:outlineLvl w:val="7"/>
    </w:pPr>
    <w:rPr>
      <w:rFonts w:ascii="Arial Narrow" w:hAnsi="Arial Narrow"/>
      <w:b/>
      <w:sz w:val="22"/>
      <w:szCs w:val="20"/>
    </w:rPr>
  </w:style>
  <w:style w:type="paragraph" w:styleId="Ttulo9">
    <w:name w:val="heading 9"/>
    <w:basedOn w:val="Normal"/>
    <w:next w:val="Normal"/>
    <w:qFormat/>
    <w:rsid w:val="00266BE0"/>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66BE0"/>
    <w:rPr>
      <w:color w:val="0000FF"/>
      <w:u w:val="single"/>
    </w:rPr>
  </w:style>
  <w:style w:type="paragraph" w:styleId="Cabealho">
    <w:name w:val="header"/>
    <w:basedOn w:val="Normal"/>
    <w:rsid w:val="00266BE0"/>
    <w:pPr>
      <w:tabs>
        <w:tab w:val="center" w:pos="4419"/>
        <w:tab w:val="right" w:pos="8838"/>
      </w:tabs>
      <w:autoSpaceDE w:val="0"/>
      <w:autoSpaceDN w:val="0"/>
    </w:pPr>
    <w:rPr>
      <w:sz w:val="20"/>
      <w:szCs w:val="20"/>
    </w:rPr>
  </w:style>
  <w:style w:type="paragraph" w:styleId="Corpodetexto">
    <w:name w:val="Body Text"/>
    <w:basedOn w:val="Normal"/>
    <w:rsid w:val="00266BE0"/>
    <w:pPr>
      <w:widowControl w:val="0"/>
      <w:autoSpaceDE w:val="0"/>
      <w:autoSpaceDN w:val="0"/>
      <w:jc w:val="both"/>
    </w:pPr>
    <w:rPr>
      <w:rFonts w:ascii="Courier New" w:hAnsi="Courier New"/>
    </w:rPr>
  </w:style>
  <w:style w:type="paragraph" w:styleId="Corpodetexto3">
    <w:name w:val="Body Text 3"/>
    <w:basedOn w:val="Normal"/>
    <w:rsid w:val="00266BE0"/>
    <w:pPr>
      <w:widowControl w:val="0"/>
      <w:autoSpaceDE w:val="0"/>
      <w:autoSpaceDN w:val="0"/>
      <w:jc w:val="both"/>
    </w:pPr>
    <w:rPr>
      <w:rFonts w:ascii="Courier New" w:hAnsi="Courier New"/>
      <w:sz w:val="20"/>
      <w:szCs w:val="20"/>
    </w:rPr>
  </w:style>
  <w:style w:type="paragraph" w:styleId="Corpodetexto2">
    <w:name w:val="Body Text 2"/>
    <w:basedOn w:val="Normal"/>
    <w:rsid w:val="00266BE0"/>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66BE0"/>
    <w:pPr>
      <w:widowControl/>
      <w:suppressAutoHyphens/>
      <w:autoSpaceDE/>
      <w:autoSpaceDN/>
      <w:spacing w:after="120"/>
      <w:jc w:val="left"/>
    </w:pPr>
    <w:rPr>
      <w:rFonts w:ascii="Times New Roman" w:hAnsi="Times New Roman"/>
    </w:rPr>
  </w:style>
  <w:style w:type="paragraph" w:styleId="Textoembloco">
    <w:name w:val="Block Text"/>
    <w:basedOn w:val="Normal"/>
    <w:rsid w:val="00266BE0"/>
    <w:pPr>
      <w:ind w:left="-142" w:right="141"/>
      <w:jc w:val="both"/>
    </w:pPr>
    <w:rPr>
      <w:rFonts w:ascii="Arial" w:hAnsi="Arial" w:cs="Arial"/>
      <w:color w:val="000000"/>
    </w:rPr>
  </w:style>
  <w:style w:type="paragraph" w:styleId="Recuodecorpodetexto">
    <w:name w:val="Body Text Indent"/>
    <w:basedOn w:val="Normal"/>
    <w:rsid w:val="00266BE0"/>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66BE0"/>
  </w:style>
  <w:style w:type="paragraph" w:styleId="Legenda">
    <w:name w:val="caption"/>
    <w:basedOn w:val="Normal"/>
    <w:next w:val="Normal"/>
    <w:qFormat/>
    <w:rsid w:val="00266BE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66BE0"/>
    <w:pPr>
      <w:tabs>
        <w:tab w:val="center" w:pos="4419"/>
        <w:tab w:val="right" w:pos="8838"/>
      </w:tabs>
      <w:autoSpaceDE w:val="0"/>
      <w:autoSpaceDN w:val="0"/>
    </w:pPr>
    <w:rPr>
      <w:sz w:val="20"/>
      <w:szCs w:val="20"/>
    </w:rPr>
  </w:style>
  <w:style w:type="character" w:customStyle="1" w:styleId="RodapChar">
    <w:name w:val="Rodapé Char"/>
    <w:link w:val="Rodap"/>
    <w:rsid w:val="00266BE0"/>
    <w:rPr>
      <w:lang w:val="pt-BR" w:eastAsia="pt-BR" w:bidi="ar-SA"/>
    </w:rPr>
  </w:style>
  <w:style w:type="paragraph" w:styleId="Ttulo">
    <w:name w:val="Title"/>
    <w:basedOn w:val="Normal"/>
    <w:qFormat/>
    <w:rsid w:val="00266BE0"/>
    <w:pPr>
      <w:jc w:val="center"/>
    </w:pPr>
    <w:rPr>
      <w:b/>
      <w:sz w:val="36"/>
      <w:szCs w:val="20"/>
    </w:rPr>
  </w:style>
  <w:style w:type="paragraph" w:customStyle="1" w:styleId="P">
    <w:name w:val="P"/>
    <w:basedOn w:val="Normal"/>
    <w:rsid w:val="00266BE0"/>
    <w:pPr>
      <w:autoSpaceDE w:val="0"/>
      <w:autoSpaceDN w:val="0"/>
      <w:jc w:val="both"/>
    </w:pPr>
    <w:rPr>
      <w:b/>
    </w:rPr>
  </w:style>
  <w:style w:type="paragraph" w:customStyle="1" w:styleId="P30">
    <w:name w:val="P30"/>
    <w:basedOn w:val="Normal"/>
    <w:rsid w:val="00266BE0"/>
    <w:pPr>
      <w:jc w:val="both"/>
    </w:pPr>
    <w:rPr>
      <w:b/>
      <w:snapToGrid w:val="0"/>
    </w:rPr>
  </w:style>
  <w:style w:type="paragraph" w:styleId="Recuodecorpodetexto2">
    <w:name w:val="Body Text Indent 2"/>
    <w:basedOn w:val="Normal"/>
    <w:rsid w:val="00266BE0"/>
    <w:pPr>
      <w:ind w:firstLine="3686"/>
      <w:jc w:val="both"/>
    </w:pPr>
    <w:rPr>
      <w:rFonts w:ascii="Arial" w:hAnsi="Arial"/>
      <w:sz w:val="28"/>
      <w:szCs w:val="20"/>
    </w:rPr>
  </w:style>
  <w:style w:type="paragraph" w:customStyle="1" w:styleId="Avanocorpodotexto">
    <w:name w:val="Avanço corpo do texto"/>
    <w:basedOn w:val="Normal"/>
    <w:rsid w:val="00266BE0"/>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66BE0"/>
    <w:pPr>
      <w:widowControl w:val="0"/>
      <w:autoSpaceDE w:val="0"/>
      <w:autoSpaceDN w:val="0"/>
      <w:adjustRightInd w:val="0"/>
    </w:pPr>
    <w:rPr>
      <w:sz w:val="24"/>
    </w:rPr>
  </w:style>
  <w:style w:type="paragraph" w:styleId="Recuodecorpodetexto3">
    <w:name w:val="Body Text Indent 3"/>
    <w:basedOn w:val="Normal"/>
    <w:rsid w:val="00266BE0"/>
    <w:pPr>
      <w:tabs>
        <w:tab w:val="left" w:pos="8820"/>
      </w:tabs>
      <w:ind w:right="-143" w:firstLine="540"/>
      <w:jc w:val="both"/>
    </w:pPr>
    <w:rPr>
      <w:rFonts w:ascii="Arial" w:hAnsi="Arial"/>
      <w:color w:val="FF0000"/>
      <w:sz w:val="16"/>
      <w:shd w:val="clear" w:color="FFFFFF" w:fill="FFFFFF"/>
    </w:rPr>
  </w:style>
  <w:style w:type="paragraph" w:customStyle="1" w:styleId="p1">
    <w:name w:val="p1"/>
    <w:basedOn w:val="Normal"/>
    <w:rsid w:val="00266BE0"/>
    <w:pPr>
      <w:tabs>
        <w:tab w:val="num" w:pos="855"/>
      </w:tabs>
      <w:autoSpaceDE w:val="0"/>
      <w:autoSpaceDN w:val="0"/>
      <w:ind w:left="1134" w:hanging="708"/>
      <w:jc w:val="both"/>
    </w:pPr>
  </w:style>
  <w:style w:type="paragraph" w:styleId="TextosemFormatao">
    <w:name w:val="Plain Text"/>
    <w:basedOn w:val="Normal"/>
    <w:rsid w:val="00266BE0"/>
    <w:rPr>
      <w:rFonts w:ascii="Courier New" w:hAnsi="Courier New" w:cs="Courier New"/>
      <w:sz w:val="20"/>
      <w:szCs w:val="20"/>
    </w:rPr>
  </w:style>
  <w:style w:type="paragraph" w:styleId="NormalWeb">
    <w:name w:val="Normal (Web)"/>
    <w:basedOn w:val="Normal"/>
    <w:rsid w:val="00266BE0"/>
    <w:pPr>
      <w:spacing w:before="100" w:after="100"/>
    </w:pPr>
  </w:style>
  <w:style w:type="character" w:customStyle="1" w:styleId="style13">
    <w:name w:val="style13"/>
    <w:rsid w:val="00266BE0"/>
    <w:rPr>
      <w:rFonts w:ascii="Verdana" w:hAnsi="Verdana" w:hint="default"/>
      <w:b/>
      <w:bCs/>
      <w:color w:val="000000"/>
      <w:sz w:val="15"/>
      <w:szCs w:val="15"/>
    </w:rPr>
  </w:style>
  <w:style w:type="character" w:styleId="HiperlinkVisitado">
    <w:name w:val="FollowedHyperlink"/>
    <w:rsid w:val="00266BE0"/>
    <w:rPr>
      <w:color w:val="800080"/>
      <w:u w:val="single"/>
    </w:rPr>
  </w:style>
  <w:style w:type="paragraph" w:customStyle="1" w:styleId="font5">
    <w:name w:val="font5"/>
    <w:basedOn w:val="Normal"/>
    <w:rsid w:val="00266BE0"/>
    <w:pPr>
      <w:spacing w:before="100" w:beforeAutospacing="1" w:after="100" w:afterAutospacing="1"/>
    </w:pPr>
    <w:rPr>
      <w:rFonts w:ascii="Arial" w:hAnsi="Arial" w:cs="Arial"/>
      <w:sz w:val="22"/>
      <w:szCs w:val="22"/>
    </w:rPr>
  </w:style>
  <w:style w:type="paragraph" w:customStyle="1" w:styleId="xl24">
    <w:name w:val="xl24"/>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266BE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266BE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266BE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266BE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266B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266B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266B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266BE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266BE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266BE0"/>
    <w:pPr>
      <w:spacing w:before="100" w:beforeAutospacing="1" w:after="100" w:afterAutospacing="1"/>
    </w:pPr>
    <w:rPr>
      <w:rFonts w:ascii="Arial" w:hAnsi="Arial" w:cs="Arial"/>
      <w:sz w:val="22"/>
      <w:szCs w:val="22"/>
    </w:rPr>
  </w:style>
  <w:style w:type="paragraph" w:customStyle="1" w:styleId="xl38">
    <w:name w:val="xl38"/>
    <w:basedOn w:val="Normal"/>
    <w:rsid w:val="00266BE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266BE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266BE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266BE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266BE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266BE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266BE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266BE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266BE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266BE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266B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266B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266BE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266BE0"/>
    <w:pPr>
      <w:spacing w:before="100" w:beforeAutospacing="1" w:after="100" w:afterAutospacing="1"/>
      <w:jc w:val="both"/>
    </w:pPr>
    <w:rPr>
      <w:rFonts w:ascii="Arial" w:hAnsi="Arial" w:cs="Arial"/>
      <w:sz w:val="22"/>
      <w:szCs w:val="22"/>
    </w:rPr>
  </w:style>
  <w:style w:type="paragraph" w:customStyle="1" w:styleId="xl56">
    <w:name w:val="xl56"/>
    <w:basedOn w:val="Normal"/>
    <w:rsid w:val="00266BE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266BE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266BE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266BE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266BE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266BE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266BE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266BE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266BE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266BE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266BE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266BE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266BE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266BE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266BE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266BE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266BE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266BE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266BE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266BE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266BE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266BE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266BE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266BE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266BE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266BE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266BE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266BE0"/>
    <w:pPr>
      <w:spacing w:before="100" w:beforeAutospacing="1" w:after="100" w:afterAutospacing="1"/>
    </w:pPr>
    <w:rPr>
      <w:rFonts w:ascii="Arial" w:hAnsi="Arial" w:cs="Arial"/>
      <w:b/>
      <w:bCs/>
      <w:sz w:val="22"/>
      <w:szCs w:val="22"/>
    </w:rPr>
  </w:style>
  <w:style w:type="paragraph" w:customStyle="1" w:styleId="xl87">
    <w:name w:val="xl87"/>
    <w:basedOn w:val="Normal"/>
    <w:rsid w:val="00266BE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266BE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266BE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266BE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266BE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266BE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266B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266BE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266BE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266BE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266BE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266BE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266BE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266BE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266BE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266BE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266BE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266BE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266BE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266BE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266BE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266BE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266BE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266BE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266BE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266BE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266BE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266BE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266BE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266BE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266BE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266BE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266BE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266BE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266BE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266BE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266BE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266BE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266BE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266BE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266BE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266BE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266BE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266BE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266BE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266BE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266BE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266BE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266BE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266BE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266BE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266B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266B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266BE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266BE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266BE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266BE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266BE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266BE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266BE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266BE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266BE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266BE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266BE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266BE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266BE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266BE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266BE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266BE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266BE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266BE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266BE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266BE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266BE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266BE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266BE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266BE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266BE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266BE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266BE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266BE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266BE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266BE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266BE0"/>
    <w:pPr>
      <w:widowControl w:val="0"/>
    </w:pPr>
    <w:rPr>
      <w:rFonts w:ascii="Courier" w:hAnsi="Courier"/>
      <w:snapToGrid w:val="0"/>
    </w:rPr>
  </w:style>
  <w:style w:type="character" w:customStyle="1" w:styleId="timestamp">
    <w:name w:val="timestamp"/>
    <w:basedOn w:val="Fontepargpadro"/>
    <w:rsid w:val="00266BE0"/>
  </w:style>
  <w:style w:type="character" w:customStyle="1" w:styleId="container-close">
    <w:name w:val="container-close"/>
    <w:basedOn w:val="Fontepargpadro"/>
    <w:rsid w:val="00266BE0"/>
  </w:style>
  <w:style w:type="paragraph" w:styleId="MapadoDocumento">
    <w:name w:val="Document Map"/>
    <w:basedOn w:val="Normal"/>
    <w:semiHidden/>
    <w:rsid w:val="00266BE0"/>
    <w:pPr>
      <w:shd w:val="clear" w:color="auto" w:fill="000080"/>
    </w:pPr>
    <w:rPr>
      <w:rFonts w:ascii="Tahoma" w:hAnsi="Tahoma" w:cs="Tahoma"/>
      <w:sz w:val="20"/>
      <w:szCs w:val="20"/>
    </w:rPr>
  </w:style>
  <w:style w:type="paragraph" w:styleId="Textodebalo">
    <w:name w:val="Balloon Text"/>
    <w:basedOn w:val="Normal"/>
    <w:link w:val="TextodebaloChar"/>
    <w:rsid w:val="00A86795"/>
    <w:rPr>
      <w:rFonts w:ascii="Tahoma" w:hAnsi="Tahoma" w:cs="Tahoma"/>
      <w:sz w:val="16"/>
      <w:szCs w:val="16"/>
    </w:rPr>
  </w:style>
  <w:style w:type="character" w:customStyle="1" w:styleId="TextodebaloChar">
    <w:name w:val="Texto de balão Char"/>
    <w:basedOn w:val="Fontepargpadro"/>
    <w:link w:val="Textodebalo"/>
    <w:rsid w:val="00A867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I:\E%20D%20I%20T%20A..%5b1%5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 D I T A..[1]</Template>
  <TotalTime>0</TotalTime>
  <Pages>19</Pages>
  <Words>4952</Words>
  <Characters>26741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Kille®Soft</Company>
  <LinksUpToDate>false</LinksUpToDate>
  <CharactersWithSpaces>31630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Micro</dc:creator>
  <cp:lastModifiedBy>luciene.marinho</cp:lastModifiedBy>
  <cp:revision>2</cp:revision>
  <cp:lastPrinted>2013-01-29T13:17:00Z</cp:lastPrinted>
  <dcterms:created xsi:type="dcterms:W3CDTF">2013-04-01T19:17:00Z</dcterms:created>
  <dcterms:modified xsi:type="dcterms:W3CDTF">2013-04-01T19:17:00Z</dcterms:modified>
</cp:coreProperties>
</file>