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6C" w:rsidRPr="002142BC" w:rsidRDefault="001A636C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1A636C" w:rsidRPr="002142BC" w:rsidRDefault="001A636C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DA6E1A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1A636C" w:rsidRPr="002142BC" w:rsidRDefault="001A636C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A636C" w:rsidRPr="002142BC" w:rsidRDefault="001A636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1A636C" w:rsidRPr="002142BC" w:rsidRDefault="001A636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A636C" w:rsidRPr="003854FF" w:rsidRDefault="001A636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OLGA MANSUR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00.663.744/0001-96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COLÉGIO ESTADUAL PROFª. OLGA MANSUR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DA6E1A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DA6E1A">
        <w:rPr>
          <w:rFonts w:ascii="Times New Roman" w:hAnsi="Times New Roman"/>
          <w:b/>
          <w:noProof/>
          <w:sz w:val="24"/>
          <w:szCs w:val="24"/>
        </w:rPr>
        <w:t>RENATA AURORA FIÚZA RAMOS</w:t>
      </w:r>
      <w:r w:rsidRPr="003854FF">
        <w:rPr>
          <w:rFonts w:ascii="Times New Roman" w:hAnsi="Times New Roman"/>
          <w:sz w:val="24"/>
          <w:szCs w:val="24"/>
        </w:rPr>
        <w:t xml:space="preserve">, inscrito(a) no CPF nº </w:t>
      </w:r>
      <w:r w:rsidRPr="00DA6E1A">
        <w:rPr>
          <w:rFonts w:ascii="Times New Roman" w:hAnsi="Times New Roman"/>
          <w:b/>
          <w:noProof/>
          <w:sz w:val="24"/>
          <w:szCs w:val="24"/>
        </w:rPr>
        <w:t>533.499.111-53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DA6E1A">
        <w:rPr>
          <w:rFonts w:ascii="Times New Roman" w:hAnsi="Times New Roman"/>
          <w:b/>
          <w:noProof/>
          <w:sz w:val="24"/>
          <w:szCs w:val="24"/>
        </w:rPr>
        <w:t>3009585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DA6E1A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BE6BE8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RUA 243, Nº10, QD 709, VILA MONTICELLI</w:t>
      </w:r>
      <w:r w:rsidR="007233B6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1A636C" w:rsidRPr="002142BC" w:rsidRDefault="001A636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1A636C" w:rsidRPr="003F13EE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465A1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0465A1" w:rsidRDefault="000465A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A636C" w:rsidRPr="000465A1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1A636C" w:rsidRPr="00711AB3" w:rsidTr="00F900B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A636C" w:rsidRPr="002142BC" w:rsidRDefault="001A636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A636C" w:rsidRPr="00711AB3" w:rsidTr="00F900B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636C" w:rsidRPr="002142BC" w:rsidRDefault="001A636C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bookmarkStart w:id="0" w:name="_GoBack" w:colFirst="5" w:colLast="5"/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0BE" w:rsidRPr="000F0136" w:rsidRDefault="00F900BE" w:rsidP="00F900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0BE" w:rsidRPr="000F0136" w:rsidRDefault="00F900BE" w:rsidP="00F90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0BE" w:rsidRPr="000F0136" w:rsidRDefault="00F900BE" w:rsidP="00F90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900BE" w:rsidRPr="000F0136" w:rsidRDefault="00F900BE" w:rsidP="00F90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900BE" w:rsidRPr="000F0136" w:rsidRDefault="00F900BE" w:rsidP="00F90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R$ 273,00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ABÓBORA/KABUTIÁ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R$ 190,00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R$ 22,00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R$ 440,00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R$ 101,70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R$ 3,37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R$ 976,33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R$ 4,77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R$ 429,00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R$ 608,00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R$ 5,27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R$ 474,00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R$ 1,87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R$ 526,40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R$ 810,00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R$ 4,17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R$ 1.041,67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R$ 190,00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R$ 8,47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R$ 762,00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R$ 264,00</w:t>
            </w:r>
          </w:p>
        </w:tc>
      </w:tr>
      <w:tr w:rsidR="00F900BE" w:rsidRPr="00711AB3" w:rsidTr="00AA325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2142BC" w:rsidRDefault="00F900BE" w:rsidP="00F900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900BE" w:rsidRPr="000F0136" w:rsidRDefault="00F900BE" w:rsidP="00F90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136">
              <w:rPr>
                <w:rFonts w:ascii="Times New Roman" w:hAnsi="Times New Roman"/>
                <w:color w:val="000000"/>
                <w:sz w:val="24"/>
                <w:szCs w:val="24"/>
              </w:rPr>
              <w:t>R$ 432,00</w:t>
            </w:r>
          </w:p>
        </w:tc>
      </w:tr>
    </w:tbl>
    <w:bookmarkEnd w:id="0"/>
    <w:p w:rsidR="001A636C" w:rsidRPr="002142BC" w:rsidRDefault="001A636C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1A636C" w:rsidRPr="002142BC" w:rsidRDefault="001A636C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465A1" w:rsidRDefault="000465A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1A636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0465A1" w:rsidRPr="002142BC" w:rsidRDefault="000465A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A636C" w:rsidRPr="00D35EFE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A636C" w:rsidRDefault="001A636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A636C" w:rsidRDefault="001A636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1A636C" w:rsidRPr="002142BC" w:rsidRDefault="001A636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A636C" w:rsidRPr="00D35EFE" w:rsidRDefault="001A636C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A636C" w:rsidRDefault="001A636C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A636C" w:rsidRDefault="001A636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1A636C" w:rsidRPr="002142BC" w:rsidRDefault="001A636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A636C" w:rsidRPr="002142BC" w:rsidRDefault="001A636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A636C" w:rsidRPr="002142BC" w:rsidRDefault="001A636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1A636C" w:rsidRPr="002142BC" w:rsidRDefault="001A636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1A636C" w:rsidRPr="002142BC" w:rsidRDefault="001A636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A636C" w:rsidRPr="00D35EFE" w:rsidRDefault="001A636C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A636C" w:rsidRPr="00D35EFE" w:rsidRDefault="001A636C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A636C" w:rsidRDefault="001A636C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A636C" w:rsidRDefault="001A636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1A636C" w:rsidRPr="002142BC" w:rsidRDefault="001A636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A636C" w:rsidRDefault="001A636C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1A636C" w:rsidRPr="00C661C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A636C" w:rsidRDefault="001A636C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0465A1" w:rsidRPr="002142BC" w:rsidRDefault="000465A1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A636C" w:rsidRPr="00212348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A636C" w:rsidRPr="002142BC" w:rsidRDefault="001A636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1A636C" w:rsidRPr="002142BC" w:rsidRDefault="001A636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1A636C" w:rsidRPr="002142BC" w:rsidRDefault="001A636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1A636C" w:rsidRPr="002142BC" w:rsidRDefault="001A636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1A636C" w:rsidRPr="002142BC" w:rsidRDefault="001A636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A636C" w:rsidRDefault="001A636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1A636C" w:rsidRPr="00067E0B" w:rsidRDefault="001A636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A636C" w:rsidRDefault="001A636C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A636C" w:rsidRPr="002142BC" w:rsidRDefault="001A636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A636C" w:rsidRPr="002142BC" w:rsidRDefault="001A636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A636C" w:rsidRPr="002142BC" w:rsidRDefault="001A63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DA6E1A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A636C" w:rsidRPr="002142BC" w:rsidRDefault="001A63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7233B6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A636C" w:rsidRPr="00796030" w:rsidRDefault="001A63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A636C" w:rsidRPr="000465A1" w:rsidRDefault="001A636C" w:rsidP="000465A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A636C" w:rsidRPr="002142BC" w:rsidRDefault="001A63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DA6E1A">
        <w:rPr>
          <w:rFonts w:ascii="Times New Roman" w:hAnsi="Times New Roman"/>
          <w:b/>
          <w:bCs/>
          <w:noProof/>
        </w:rPr>
        <w:t>002/2016</w:t>
      </w:r>
    </w:p>
    <w:p w:rsidR="001A636C" w:rsidRPr="002142BC" w:rsidRDefault="001A63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7233B6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A636C" w:rsidRPr="00796030" w:rsidRDefault="001A636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A636C" w:rsidRPr="002142BC" w:rsidRDefault="001A636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A636C" w:rsidRPr="002142BC" w:rsidRDefault="001A636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A636C" w:rsidRPr="002142BC" w:rsidRDefault="001A636C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A636C" w:rsidRDefault="001A636C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A636C" w:rsidRPr="0067742C" w:rsidRDefault="001A636C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1A636C" w:rsidRPr="0067742C" w:rsidRDefault="001A636C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Pública deverão ser entregues na </w:t>
      </w:r>
      <w:r w:rsidRPr="00DA6E1A">
        <w:rPr>
          <w:rFonts w:ascii="Times New Roman" w:hAnsi="Times New Roman"/>
          <w:b/>
          <w:noProof/>
          <w:sz w:val="24"/>
          <w:szCs w:val="24"/>
        </w:rPr>
        <w:t>COLÉGIO ESTADUAL PROFª. OLGA MANSUR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RUA 243, Nº10, QD 709, VILA MONTICELLI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7233B6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>do dia</w:t>
      </w:r>
      <w:r w:rsidR="00BE6BE8">
        <w:rPr>
          <w:rFonts w:ascii="Times New Roman" w:hAnsi="Times New Roman"/>
          <w:sz w:val="24"/>
          <w:szCs w:val="24"/>
        </w:rPr>
        <w:t xml:space="preserve"> </w:t>
      </w:r>
      <w:r w:rsidR="00BE6BE8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="00BE6BE8">
        <w:rPr>
          <w:rFonts w:ascii="Times New Roman" w:hAnsi="Times New Roman"/>
          <w:noProof/>
          <w:sz w:val="24"/>
          <w:szCs w:val="24"/>
        </w:rPr>
        <w:t>de</w:t>
      </w:r>
      <w:r w:rsidR="00BE6BE8">
        <w:rPr>
          <w:rFonts w:ascii="Times New Roman" w:hAnsi="Times New Roman"/>
          <w:b/>
          <w:noProof/>
          <w:sz w:val="24"/>
          <w:szCs w:val="24"/>
        </w:rPr>
        <w:t xml:space="preserve"> AGOSTO </w:t>
      </w:r>
      <w:r w:rsidR="00BE6BE8">
        <w:rPr>
          <w:rFonts w:ascii="Times New Roman" w:hAnsi="Times New Roman"/>
          <w:sz w:val="24"/>
          <w:szCs w:val="24"/>
        </w:rPr>
        <w:t xml:space="preserve">até o dia </w:t>
      </w:r>
      <w:r w:rsidR="00BE6BE8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="00BE6BE8">
        <w:rPr>
          <w:rFonts w:ascii="Times New Roman" w:hAnsi="Times New Roman"/>
          <w:noProof/>
          <w:sz w:val="24"/>
          <w:szCs w:val="24"/>
        </w:rPr>
        <w:t xml:space="preserve">de </w:t>
      </w:r>
      <w:r w:rsidR="00BE6BE8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DA6E1A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DA6E1A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1A636C" w:rsidRDefault="001A636C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A636C" w:rsidRPr="0067742C" w:rsidRDefault="001A636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1A636C" w:rsidRPr="0067742C" w:rsidRDefault="001A636C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DA6E1A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PROFª. OLGA MANSUR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RUA 243, Nº10, QD 709, VILA MONTICELLI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7233B6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465A1" w:rsidRDefault="000465A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(transferência bancária, sendo que o proponente deverá ter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0465A1" w:rsidRDefault="000465A1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1A636C" w:rsidRPr="002142BC" w:rsidRDefault="001A636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A636C" w:rsidRPr="002142BC" w:rsidRDefault="001A636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A636C" w:rsidRPr="002142BC" w:rsidRDefault="001A636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1A636C" w:rsidRPr="002142BC" w:rsidRDefault="001A636C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1A636C" w:rsidRPr="002142BC" w:rsidRDefault="001A636C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1A636C" w:rsidRPr="00202E28" w:rsidRDefault="001A636C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>por prazo de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1A636C" w:rsidRPr="002142BC" w:rsidRDefault="001A636C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1A636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A636C" w:rsidRPr="002C2B84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1A636C" w:rsidRPr="002C2B84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1A636C" w:rsidRPr="002C2B84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A636C" w:rsidRPr="002C2B84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1A636C" w:rsidRPr="002142BC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1A636C" w:rsidRPr="002142BC" w:rsidRDefault="001A636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A636C" w:rsidRPr="002C2B84" w:rsidRDefault="001A636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1A636C" w:rsidRPr="002142BC" w:rsidRDefault="001A636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A636C" w:rsidRPr="002C2B84" w:rsidRDefault="001A636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A636C" w:rsidRPr="00AB7CD1" w:rsidRDefault="001A636C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3C5C96" w:rsidRDefault="003C5C96" w:rsidP="00AB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AB7CD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AB7CD1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E6BE8" w:rsidRPr="00BE6BE8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BE6BE8" w:rsidRPr="00BE6BE8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1A636C" w:rsidRPr="00FB4227" w:rsidRDefault="001A636C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A636C" w:rsidRPr="00AB7CD1" w:rsidRDefault="001A636C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7CD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RENATA AURORA FIÚZA RAMOS</w:t>
      </w:r>
    </w:p>
    <w:p w:rsidR="001A636C" w:rsidRPr="00FB4227" w:rsidRDefault="001A636C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1A636C" w:rsidRPr="00AB7CD1" w:rsidRDefault="001A636C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7CD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PROFª. OLGA MANSUR</w:t>
      </w:r>
    </w:p>
    <w:p w:rsidR="001A636C" w:rsidRDefault="001A636C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1A636C" w:rsidSect="001A636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1A636C" w:rsidRPr="002142BC" w:rsidRDefault="001A636C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1A636C" w:rsidRPr="002142BC" w:rsidSect="001A636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20" w:rsidRDefault="00F91B20" w:rsidP="004C0DC1">
      <w:pPr>
        <w:spacing w:after="0" w:line="240" w:lineRule="auto"/>
      </w:pPr>
      <w:r>
        <w:separator/>
      </w:r>
    </w:p>
  </w:endnote>
  <w:endnote w:type="continuationSeparator" w:id="0">
    <w:p w:rsidR="00F91B20" w:rsidRDefault="00F91B2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36C" w:rsidRPr="00283531" w:rsidRDefault="001A636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A636C" w:rsidRPr="00283531" w:rsidRDefault="001A636C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1A636C" w:rsidRPr="003D5724" w:rsidRDefault="001A636C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1A636C" w:rsidRPr="00283531" w:rsidRDefault="001A636C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1A636C" w:rsidRDefault="001A636C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1A636C" w:rsidRPr="00581345" w:rsidRDefault="001A636C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12" w:rsidRPr="00283531" w:rsidRDefault="0079191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91912" w:rsidRPr="00283531" w:rsidRDefault="007919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791912" w:rsidRPr="003D5724" w:rsidRDefault="00791912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791912" w:rsidRPr="00283531" w:rsidRDefault="007919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791912" w:rsidRDefault="007919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791912" w:rsidRPr="00581345" w:rsidRDefault="00791912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20" w:rsidRDefault="00F91B20" w:rsidP="004C0DC1">
      <w:pPr>
        <w:spacing w:after="0" w:line="240" w:lineRule="auto"/>
      </w:pPr>
      <w:r>
        <w:separator/>
      </w:r>
    </w:p>
  </w:footnote>
  <w:footnote w:type="continuationSeparator" w:id="0">
    <w:p w:rsidR="00F91B20" w:rsidRDefault="00F91B2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36C" w:rsidRDefault="001A636C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7565" cy="484505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12" w:rsidRDefault="00791912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7565" cy="484505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462FCC"/>
    <w:rsid w:val="000048F4"/>
    <w:rsid w:val="00012DBA"/>
    <w:rsid w:val="000202FF"/>
    <w:rsid w:val="000221F3"/>
    <w:rsid w:val="000224C4"/>
    <w:rsid w:val="00022D5B"/>
    <w:rsid w:val="00032697"/>
    <w:rsid w:val="00040B78"/>
    <w:rsid w:val="000465A1"/>
    <w:rsid w:val="000519A0"/>
    <w:rsid w:val="00067E0B"/>
    <w:rsid w:val="00073055"/>
    <w:rsid w:val="000A0F5A"/>
    <w:rsid w:val="000C6CB2"/>
    <w:rsid w:val="000D00E9"/>
    <w:rsid w:val="000D0376"/>
    <w:rsid w:val="000D14C3"/>
    <w:rsid w:val="000E26D1"/>
    <w:rsid w:val="000E52B3"/>
    <w:rsid w:val="000F0136"/>
    <w:rsid w:val="000F2EF1"/>
    <w:rsid w:val="00102E85"/>
    <w:rsid w:val="001133D8"/>
    <w:rsid w:val="0012070C"/>
    <w:rsid w:val="00122755"/>
    <w:rsid w:val="00141782"/>
    <w:rsid w:val="0017334E"/>
    <w:rsid w:val="001752DC"/>
    <w:rsid w:val="0019649E"/>
    <w:rsid w:val="00196CD8"/>
    <w:rsid w:val="00197177"/>
    <w:rsid w:val="001A636C"/>
    <w:rsid w:val="001A6DEB"/>
    <w:rsid w:val="001C4854"/>
    <w:rsid w:val="001C4D6C"/>
    <w:rsid w:val="001D0E5E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70B6A"/>
    <w:rsid w:val="00284642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C5C96"/>
    <w:rsid w:val="003D0634"/>
    <w:rsid w:val="003D579C"/>
    <w:rsid w:val="003F13EE"/>
    <w:rsid w:val="004056BC"/>
    <w:rsid w:val="004114C2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FCC"/>
    <w:rsid w:val="00491AE9"/>
    <w:rsid w:val="0049456E"/>
    <w:rsid w:val="00496033"/>
    <w:rsid w:val="0049667E"/>
    <w:rsid w:val="0049761A"/>
    <w:rsid w:val="004B76E5"/>
    <w:rsid w:val="004C0DC1"/>
    <w:rsid w:val="004E3297"/>
    <w:rsid w:val="004F5CBF"/>
    <w:rsid w:val="004F619F"/>
    <w:rsid w:val="00503899"/>
    <w:rsid w:val="0052261E"/>
    <w:rsid w:val="005408F4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33B6"/>
    <w:rsid w:val="00725662"/>
    <w:rsid w:val="00731DCF"/>
    <w:rsid w:val="00736023"/>
    <w:rsid w:val="00756584"/>
    <w:rsid w:val="007807F2"/>
    <w:rsid w:val="00791912"/>
    <w:rsid w:val="00794B37"/>
    <w:rsid w:val="00796030"/>
    <w:rsid w:val="007A1C1E"/>
    <w:rsid w:val="007A2410"/>
    <w:rsid w:val="007A7BF5"/>
    <w:rsid w:val="007B2900"/>
    <w:rsid w:val="007C50E4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457BE"/>
    <w:rsid w:val="00A610ED"/>
    <w:rsid w:val="00A6743B"/>
    <w:rsid w:val="00A74295"/>
    <w:rsid w:val="00A7750A"/>
    <w:rsid w:val="00A8230C"/>
    <w:rsid w:val="00A95488"/>
    <w:rsid w:val="00AA55C2"/>
    <w:rsid w:val="00AB1718"/>
    <w:rsid w:val="00AB7CD1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94310"/>
    <w:rsid w:val="00BA6906"/>
    <w:rsid w:val="00BB4112"/>
    <w:rsid w:val="00BB5A23"/>
    <w:rsid w:val="00BC0A2B"/>
    <w:rsid w:val="00BE6BE8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00BE"/>
    <w:rsid w:val="00F91B20"/>
    <w:rsid w:val="00F93790"/>
    <w:rsid w:val="00F979E7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dital%20Merenda%202016-2oSem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576A2-FFEC-4F3B-8676-2E52B1EF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14</TotalTime>
  <Pages>10</Pages>
  <Words>2765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Rosânia Braga</dc:creator>
  <cp:keywords/>
  <cp:lastModifiedBy>caio.gaioso</cp:lastModifiedBy>
  <cp:revision>10</cp:revision>
  <cp:lastPrinted>2016-05-12T13:00:00Z</cp:lastPrinted>
  <dcterms:created xsi:type="dcterms:W3CDTF">2016-06-08T13:14:00Z</dcterms:created>
  <dcterms:modified xsi:type="dcterms:W3CDTF">2016-07-11T14:14:00Z</dcterms:modified>
</cp:coreProperties>
</file>