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16" w:rsidRPr="002142BC" w:rsidRDefault="009E5316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E5316" w:rsidRPr="002142BC" w:rsidRDefault="009E5316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E5316" w:rsidRPr="002142BC" w:rsidRDefault="009E5316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E5316" w:rsidRPr="002142BC" w:rsidRDefault="009E53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E5316" w:rsidRPr="002142BC" w:rsidRDefault="009E53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5316" w:rsidRPr="003854FF" w:rsidRDefault="009E53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OFÉLIA SÓCRATES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00.709.728/0001-97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7400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POLIVALENTE TRIBUTÁRIO HENRIQUE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IVONE ALBERTO DAS DORES PAIVA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479.330.971-20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2674347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B641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T 48 ESQ RUA T 30, SETOR BUENO</w:t>
      </w:r>
      <w:r w:rsidR="00FF040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E5316" w:rsidRPr="002142BC" w:rsidRDefault="009E53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E5316" w:rsidRPr="003F13EE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0C77" w:rsidRDefault="00150C7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E5316" w:rsidRPr="00150C77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E5316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5316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316" w:rsidRPr="002142BC" w:rsidRDefault="009E531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3E8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R$ 283,33</w:t>
            </w:r>
          </w:p>
        </w:tc>
      </w:tr>
      <w:tr w:rsidR="00693E8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R$ 500,00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R$ 276,67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R$ 556,67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R$ 1.184,40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R$ 192,00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R$ 620,00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R$ 237,33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R$ 266,67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R$ 368,33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R$ 295,00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R$ 493,33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R$ 1.020,00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R$ 377,17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R$ 574,00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R$ 426,67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R$ 728,00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R$ 185,00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R$ 2.875,50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R$ 326,33</w:t>
            </w:r>
          </w:p>
        </w:tc>
      </w:tr>
      <w:tr w:rsidR="00693E8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2142BC" w:rsidRDefault="00693E8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3E83" w:rsidRPr="00EF3A83" w:rsidRDefault="00693E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83">
              <w:rPr>
                <w:rFonts w:ascii="Times New Roman" w:hAnsi="Times New Roman"/>
                <w:color w:val="000000"/>
              </w:rPr>
              <w:t>R$ 915,00</w:t>
            </w:r>
          </w:p>
        </w:tc>
      </w:tr>
    </w:tbl>
    <w:p w:rsidR="009E5316" w:rsidRPr="002142BC" w:rsidRDefault="009E531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E5316" w:rsidRPr="002142BC" w:rsidRDefault="009E531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E5316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50C77" w:rsidRPr="002142BC" w:rsidRDefault="00150C7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5316" w:rsidRPr="00D35EFE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E5316" w:rsidRDefault="009E53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E5316" w:rsidRDefault="009E53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E5316" w:rsidRPr="002142BC" w:rsidRDefault="009E53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5316" w:rsidRPr="00D35EFE" w:rsidRDefault="009E531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E5316" w:rsidRDefault="009E531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E5316" w:rsidRDefault="009E531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E5316" w:rsidRPr="002142BC" w:rsidRDefault="009E531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5316" w:rsidRPr="002142BC" w:rsidRDefault="009E53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5316" w:rsidRPr="002142BC" w:rsidRDefault="009E53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E5316" w:rsidRPr="002142BC" w:rsidRDefault="009E53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E5316" w:rsidRPr="002142BC" w:rsidRDefault="009E53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5316" w:rsidRPr="00D35EFE" w:rsidRDefault="009E531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E5316" w:rsidRPr="00D35EFE" w:rsidRDefault="009E531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E5316" w:rsidRDefault="009E531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E5316" w:rsidRDefault="009E531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E5316" w:rsidRPr="002142BC" w:rsidRDefault="009E531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E5316" w:rsidRDefault="009E531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E5316" w:rsidRPr="00C661C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5316" w:rsidRDefault="009E531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50C77" w:rsidRPr="002142BC" w:rsidRDefault="00150C7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5316" w:rsidRPr="00212348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5316" w:rsidRPr="002142BC" w:rsidRDefault="009E5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E5316" w:rsidRPr="002142BC" w:rsidRDefault="009E53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E5316" w:rsidRPr="002142BC" w:rsidRDefault="009E53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E5316" w:rsidRPr="002142BC" w:rsidRDefault="009E53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E5316" w:rsidRPr="002142BC" w:rsidRDefault="009E5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5316" w:rsidRDefault="009E5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E5316" w:rsidRPr="00067E0B" w:rsidRDefault="009E53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E5316" w:rsidRDefault="009E531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50C77" w:rsidRDefault="00150C7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E5316" w:rsidRPr="002142BC" w:rsidRDefault="009E53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5316" w:rsidRPr="002142BC" w:rsidRDefault="009E5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5316" w:rsidRPr="002142BC" w:rsidRDefault="009E5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F040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5316" w:rsidRPr="00796030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5316" w:rsidRPr="002142BC" w:rsidRDefault="009E53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E5316" w:rsidRPr="002142BC" w:rsidRDefault="009E53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E5316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F040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5316" w:rsidRPr="00796030" w:rsidRDefault="009E53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316" w:rsidRPr="002142BC" w:rsidRDefault="009E5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5316" w:rsidRPr="002142BC" w:rsidRDefault="009E53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E5316" w:rsidRPr="002142BC" w:rsidRDefault="009E531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5316" w:rsidRDefault="009E5316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E5316" w:rsidRPr="0067742C" w:rsidRDefault="009E531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E5316" w:rsidRPr="0067742C" w:rsidRDefault="009E531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FF040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FF040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POLIVALENTE TRIBUTÁRIO HENRIQUE SILVA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T 48 ESQ RUA T 30, SETOR BUENO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F040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B641C">
        <w:rPr>
          <w:rFonts w:ascii="Times New Roman" w:hAnsi="Times New Roman"/>
          <w:sz w:val="24"/>
          <w:szCs w:val="24"/>
        </w:rPr>
        <w:t xml:space="preserve"> </w:t>
      </w:r>
      <w:r w:rsidR="00DB641C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B641C">
        <w:rPr>
          <w:rFonts w:ascii="Times New Roman" w:hAnsi="Times New Roman"/>
          <w:noProof/>
          <w:sz w:val="24"/>
          <w:szCs w:val="24"/>
        </w:rPr>
        <w:t>de</w:t>
      </w:r>
      <w:r w:rsidR="00DB641C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B641C">
        <w:rPr>
          <w:rFonts w:ascii="Times New Roman" w:hAnsi="Times New Roman"/>
          <w:sz w:val="24"/>
          <w:szCs w:val="24"/>
        </w:rPr>
        <w:t xml:space="preserve">até o dia </w:t>
      </w:r>
      <w:r w:rsidR="00DB641C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B641C">
        <w:rPr>
          <w:rFonts w:ascii="Times New Roman" w:hAnsi="Times New Roman"/>
          <w:noProof/>
          <w:sz w:val="24"/>
          <w:szCs w:val="24"/>
        </w:rPr>
        <w:t xml:space="preserve">de </w:t>
      </w:r>
      <w:r w:rsidR="00DB641C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E5316" w:rsidRDefault="009E531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E5316" w:rsidRPr="0067742C" w:rsidRDefault="009E53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E5316" w:rsidRPr="0067742C" w:rsidRDefault="009E531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POLIVALENTE TRIBUTÁRIO HENRIQUE SILVA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T 48 ESQ RUA T 30, SETOR BUENO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F040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0C77" w:rsidRDefault="00150C7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50C77" w:rsidRDefault="00150C7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E5316" w:rsidRPr="002142BC" w:rsidRDefault="009E53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5316" w:rsidRPr="002142BC" w:rsidRDefault="009E53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5316" w:rsidRPr="002142BC" w:rsidRDefault="009E53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E5316" w:rsidRPr="002142BC" w:rsidRDefault="009E531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E5316" w:rsidRPr="002142BC" w:rsidRDefault="009E531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E5316" w:rsidRPr="00202E28" w:rsidRDefault="009E531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E5316" w:rsidRPr="002142BC" w:rsidRDefault="009E531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5316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5316" w:rsidRPr="002C2B84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E5316" w:rsidRPr="002C2B84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E5316" w:rsidRPr="002C2B84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5316" w:rsidRPr="002C2B84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E5316" w:rsidRPr="002142BC" w:rsidRDefault="009E53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5316" w:rsidRPr="002C2B84" w:rsidRDefault="009E5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E5316" w:rsidRPr="002142BC" w:rsidRDefault="009E53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5316" w:rsidRPr="002C2B84" w:rsidRDefault="009E53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E5316" w:rsidRPr="002C2B84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E5316" w:rsidRPr="002142BC" w:rsidRDefault="009E53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E5316" w:rsidRPr="00FB4227" w:rsidRDefault="009E5316" w:rsidP="001B417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B41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B417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DB641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FF040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B641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E5316" w:rsidRPr="00FB4227" w:rsidRDefault="009E5316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E5316" w:rsidRPr="001B4178" w:rsidRDefault="009E531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B41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IVONE ALBERTO DAS DORES PAIVA</w:t>
      </w:r>
    </w:p>
    <w:p w:rsidR="009E5316" w:rsidRPr="00FB4227" w:rsidRDefault="009E5316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E5316" w:rsidRPr="001B4178" w:rsidRDefault="009E531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B417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POLIVALENTE TRIBUTÁRIO HENRIQUE SILVA</w:t>
      </w:r>
    </w:p>
    <w:p w:rsidR="009E5316" w:rsidRDefault="009E531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E5316" w:rsidSect="009E53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E5316" w:rsidRPr="002142BC" w:rsidRDefault="009E531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E5316" w:rsidRPr="002142BC" w:rsidSect="009E53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03" w:rsidRDefault="00082803" w:rsidP="004C0DC1">
      <w:pPr>
        <w:spacing w:after="0" w:line="240" w:lineRule="auto"/>
      </w:pPr>
      <w:r>
        <w:separator/>
      </w:r>
    </w:p>
  </w:endnote>
  <w:endnote w:type="continuationSeparator" w:id="0">
    <w:p w:rsidR="00082803" w:rsidRDefault="000828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16" w:rsidRPr="00283531" w:rsidRDefault="009E531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5316" w:rsidRPr="00283531" w:rsidRDefault="009E531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E5316" w:rsidRPr="003D5724" w:rsidRDefault="009E531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E5316" w:rsidRPr="00283531" w:rsidRDefault="009E531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E5316" w:rsidRDefault="009E531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E5316" w:rsidRPr="00581345" w:rsidRDefault="009E531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51" w:rsidRPr="00283531" w:rsidRDefault="00D26E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6E51" w:rsidRPr="0028353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D26E51" w:rsidRPr="003D5724" w:rsidRDefault="00D26E5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26E51" w:rsidRPr="0028353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26E51" w:rsidRDefault="00D26E5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26E51" w:rsidRPr="00581345" w:rsidRDefault="00D26E5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03" w:rsidRDefault="00082803" w:rsidP="004C0DC1">
      <w:pPr>
        <w:spacing w:after="0" w:line="240" w:lineRule="auto"/>
      </w:pPr>
      <w:r>
        <w:separator/>
      </w:r>
    </w:p>
  </w:footnote>
  <w:footnote w:type="continuationSeparator" w:id="0">
    <w:p w:rsidR="00082803" w:rsidRDefault="000828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16" w:rsidRDefault="009E531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51" w:rsidRDefault="00D26E5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2803"/>
    <w:rsid w:val="000A0F5A"/>
    <w:rsid w:val="000A248F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50C77"/>
    <w:rsid w:val="0017334E"/>
    <w:rsid w:val="001752DC"/>
    <w:rsid w:val="0019649E"/>
    <w:rsid w:val="00196CD8"/>
    <w:rsid w:val="00197177"/>
    <w:rsid w:val="001A6DEB"/>
    <w:rsid w:val="001B4178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6479E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43B"/>
    <w:rsid w:val="00647621"/>
    <w:rsid w:val="00655463"/>
    <w:rsid w:val="00655F1E"/>
    <w:rsid w:val="00657CD6"/>
    <w:rsid w:val="00660AE1"/>
    <w:rsid w:val="00664428"/>
    <w:rsid w:val="0067742C"/>
    <w:rsid w:val="00693E83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1C3F"/>
    <w:rsid w:val="0075619C"/>
    <w:rsid w:val="00756584"/>
    <w:rsid w:val="007807F2"/>
    <w:rsid w:val="00794B37"/>
    <w:rsid w:val="00796030"/>
    <w:rsid w:val="007A1C1E"/>
    <w:rsid w:val="007A2410"/>
    <w:rsid w:val="007A4963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74006"/>
    <w:rsid w:val="0088266E"/>
    <w:rsid w:val="00884D87"/>
    <w:rsid w:val="008856FB"/>
    <w:rsid w:val="008918E4"/>
    <w:rsid w:val="00893FAE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E5316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3F7E"/>
    <w:rsid w:val="00CF04A0"/>
    <w:rsid w:val="00D069EB"/>
    <w:rsid w:val="00D15292"/>
    <w:rsid w:val="00D1673C"/>
    <w:rsid w:val="00D16803"/>
    <w:rsid w:val="00D24DA6"/>
    <w:rsid w:val="00D26E51"/>
    <w:rsid w:val="00D30AA4"/>
    <w:rsid w:val="00D35EFE"/>
    <w:rsid w:val="00D44A9E"/>
    <w:rsid w:val="00D44BD9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B641C"/>
    <w:rsid w:val="00DC0EAE"/>
    <w:rsid w:val="00DD13FA"/>
    <w:rsid w:val="00DD50E3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3A83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4F47"/>
    <w:rsid w:val="00F979E7"/>
    <w:rsid w:val="00FA2DCB"/>
    <w:rsid w:val="00FB4227"/>
    <w:rsid w:val="00FC1F11"/>
    <w:rsid w:val="00FD7C76"/>
    <w:rsid w:val="00FD7D7B"/>
    <w:rsid w:val="00FE15DD"/>
    <w:rsid w:val="00FF040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338D-A887-4189-A3EF-5B929C6E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26</TotalTime>
  <Pages>11</Pages>
  <Words>2810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2016-06-10T20:36:00Z</dcterms:created>
  <dcterms:modified xsi:type="dcterms:W3CDTF">2016-07-11T14:28:00Z</dcterms:modified>
</cp:coreProperties>
</file>